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31C3" w14:textId="1AA98E93" w:rsidR="00EF09ED" w:rsidRPr="00D51FCA" w:rsidRDefault="006542CC" w:rsidP="00F13D6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8B7252F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284D36" w:rsidRPr="08B72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18D" w:rsidRPr="08B725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D46B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B7C56" w:rsidRPr="08B72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18D" w:rsidRPr="08B7252F">
        <w:rPr>
          <w:rFonts w:ascii="Times New Roman" w:hAnsi="Times New Roman" w:cs="Times New Roman"/>
          <w:b/>
          <w:bCs/>
          <w:sz w:val="24"/>
          <w:szCs w:val="24"/>
        </w:rPr>
        <w:t>pages maximum</w:t>
      </w:r>
      <w:r w:rsidR="00734A4D" w:rsidRPr="08B7252F">
        <w:rPr>
          <w:rFonts w:ascii="Times New Roman" w:hAnsi="Times New Roman" w:cs="Times New Roman"/>
          <w:b/>
          <w:bCs/>
          <w:sz w:val="24"/>
          <w:szCs w:val="24"/>
        </w:rPr>
        <w:t xml:space="preserve"> including figures</w:t>
      </w:r>
      <w:r w:rsidR="004C518D" w:rsidRPr="08B725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09ED" w:rsidRPr="08B72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1B4170" w14:textId="5C0E7D2B" w:rsidR="00DA5E32" w:rsidRDefault="00DA5E32" w:rsidP="0CB3550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CB35500">
        <w:rPr>
          <w:rFonts w:ascii="Times New Roman" w:hAnsi="Times New Roman" w:cs="Times New Roman"/>
          <w:i/>
          <w:iCs/>
          <w:sz w:val="24"/>
          <w:szCs w:val="24"/>
        </w:rPr>
        <w:t>[Delete instructions</w:t>
      </w:r>
      <w:r w:rsidR="000309A2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 in final version</w:t>
      </w:r>
      <w:r w:rsidR="5A0BB981" w:rsidRPr="0CB355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309A2" w:rsidRPr="0CB3550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3313A76" w14:textId="752D2003" w:rsidR="00613ECF" w:rsidRPr="001132AF" w:rsidRDefault="00613ECF" w:rsidP="00613E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AF">
        <w:rPr>
          <w:rFonts w:ascii="Times New Roman" w:hAnsi="Times New Roman" w:cs="Times New Roman"/>
          <w:b/>
          <w:bCs/>
          <w:sz w:val="24"/>
          <w:szCs w:val="24"/>
        </w:rPr>
        <w:t xml:space="preserve">Research proposal, </w:t>
      </w:r>
      <w:r w:rsidR="00A63FCA"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 w:rsidR="002D10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r w:rsidR="002D10CA">
        <w:rPr>
          <w:rFonts w:ascii="Times New Roman" w:hAnsi="Times New Roman" w:cs="Times New Roman"/>
          <w:b/>
          <w:bCs/>
          <w:sz w:val="24"/>
          <w:szCs w:val="24"/>
        </w:rPr>
        <w:t>, and milestones.</w:t>
      </w:r>
    </w:p>
    <w:p w14:paraId="68F3BF4E" w14:textId="057A6B48" w:rsidR="00613ECF" w:rsidRPr="00507978" w:rsidRDefault="00706A49" w:rsidP="00613ECF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613ECF" w:rsidRPr="00DB4B76">
        <w:rPr>
          <w:rFonts w:ascii="Times New Roman" w:hAnsi="Times New Roman" w:cs="Times New Roman"/>
          <w:i/>
          <w:iCs/>
          <w:sz w:val="24"/>
          <w:szCs w:val="24"/>
        </w:rPr>
        <w:t xml:space="preserve">Please outline for the </w:t>
      </w:r>
      <w:proofErr w:type="gramStart"/>
      <w:r w:rsidR="00613ECF" w:rsidRPr="00DB4B76">
        <w:rPr>
          <w:rFonts w:ascii="Times New Roman" w:hAnsi="Times New Roman" w:cs="Times New Roman"/>
          <w:i/>
          <w:iCs/>
          <w:sz w:val="24"/>
          <w:szCs w:val="24"/>
        </w:rPr>
        <w:t>CRA as a whole, the</w:t>
      </w:r>
      <w:proofErr w:type="gramEnd"/>
      <w:r w:rsidR="00613ECF" w:rsidRPr="00DB4B76">
        <w:rPr>
          <w:rFonts w:ascii="Times New Roman" w:hAnsi="Times New Roman" w:cs="Times New Roman"/>
          <w:i/>
          <w:iCs/>
          <w:sz w:val="24"/>
          <w:szCs w:val="24"/>
        </w:rPr>
        <w:t xml:space="preserve"> study hypothesis (accompanied by background information and preliminary data), proposed objectives (including aims), study design</w:t>
      </w:r>
      <w:r w:rsidR="00A439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938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6D57">
        <w:rPr>
          <w:rFonts w:ascii="Times New Roman" w:hAnsi="Times New Roman" w:cs="Times New Roman"/>
          <w:i/>
          <w:iCs/>
          <w:sz w:val="24"/>
          <w:szCs w:val="24"/>
        </w:rPr>
        <w:t>rationale,</w:t>
      </w:r>
      <w:r w:rsidR="00EB6D57" w:rsidRPr="00DB4B76">
        <w:rPr>
          <w:rFonts w:ascii="Times New Roman" w:hAnsi="Times New Roman" w:cs="Times New Roman"/>
          <w:i/>
          <w:iCs/>
          <w:sz w:val="24"/>
          <w:szCs w:val="24"/>
        </w:rPr>
        <w:t xml:space="preserve"> methodology</w:t>
      </w:r>
      <w:r w:rsidR="005924EA">
        <w:rPr>
          <w:rFonts w:ascii="Times New Roman" w:hAnsi="Times New Roman" w:cs="Times New Roman"/>
          <w:i/>
          <w:iCs/>
          <w:sz w:val="24"/>
          <w:szCs w:val="24"/>
        </w:rPr>
        <w:t>, and milestones</w:t>
      </w:r>
      <w:r w:rsidR="0049484C" w:rsidRPr="004948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9484C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 the entire duration of the CRA</w:t>
      </w:r>
      <w:r w:rsidR="00613ECF" w:rsidRPr="00DB4B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02127">
        <w:rPr>
          <w:rFonts w:ascii="Times New Roman" w:hAnsi="Times New Roman" w:cs="Times New Roman"/>
          <w:i/>
          <w:iCs/>
          <w:sz w:val="24"/>
          <w:szCs w:val="24"/>
        </w:rPr>
        <w:t xml:space="preserve"> Please also explain how the</w:t>
      </w:r>
      <w:r w:rsidR="00EB6D57">
        <w:rPr>
          <w:rFonts w:ascii="Times New Roman" w:hAnsi="Times New Roman" w:cs="Times New Roman"/>
          <w:i/>
          <w:iCs/>
          <w:sz w:val="24"/>
          <w:szCs w:val="24"/>
        </w:rPr>
        <w:t xml:space="preserve"> Research W</w:t>
      </w:r>
      <w:r w:rsidR="00A24C78">
        <w:rPr>
          <w:rFonts w:ascii="Times New Roman" w:hAnsi="Times New Roman" w:cs="Times New Roman"/>
          <w:i/>
          <w:iCs/>
          <w:sz w:val="24"/>
          <w:szCs w:val="24"/>
        </w:rPr>
        <w:t>orkstreams will connect</w:t>
      </w:r>
      <w:r w:rsidR="008056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13775">
        <w:rPr>
          <w:rFonts w:ascii="Times New Roman" w:hAnsi="Times New Roman" w:cs="Times New Roman"/>
          <w:i/>
          <w:iCs/>
          <w:sz w:val="24"/>
          <w:szCs w:val="24"/>
        </w:rPr>
        <w:t xml:space="preserve">build and </w:t>
      </w:r>
      <w:r w:rsidR="0080569C">
        <w:rPr>
          <w:rFonts w:ascii="Times New Roman" w:hAnsi="Times New Roman" w:cs="Times New Roman"/>
          <w:i/>
          <w:iCs/>
          <w:sz w:val="24"/>
          <w:szCs w:val="24"/>
        </w:rPr>
        <w:t xml:space="preserve">support </w:t>
      </w:r>
      <w:r w:rsidR="00413775">
        <w:rPr>
          <w:rFonts w:ascii="Times New Roman" w:hAnsi="Times New Roman" w:cs="Times New Roman"/>
          <w:i/>
          <w:iCs/>
          <w:sz w:val="24"/>
          <w:szCs w:val="24"/>
        </w:rPr>
        <w:t xml:space="preserve">the outcomes of the CRA]. </w:t>
      </w:r>
    </w:p>
    <w:p w14:paraId="00EEF09E" w14:textId="213E3D6D" w:rsidR="001A1055" w:rsidRPr="00D43786" w:rsidRDefault="001A1055" w:rsidP="00613EC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Feasibility</w:t>
      </w:r>
      <w:r w:rsidR="008938B5" w:rsidRPr="00D43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risks</w:t>
      </w:r>
    </w:p>
    <w:p w14:paraId="7519DACA" w14:textId="4CF93A0C" w:rsidR="00613ECF" w:rsidRPr="00507978" w:rsidRDefault="00697E08" w:rsidP="00613ECF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outline the feasibility of the proposed research with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reference to</w:t>
      </w:r>
      <w:r w:rsidR="001C39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validity of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43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approach, </w:t>
      </w:r>
      <w:r w:rsidR="005502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complexity of problem/ population groups, </w:t>
      </w:r>
      <w:r w:rsidR="00343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sample size</w:t>
      </w:r>
      <w:r w:rsidR="007F5B2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75A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/ </w:t>
      </w:r>
      <w:r w:rsidR="007C7C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relevance</w:t>
      </w:r>
      <w:r w:rsidR="00343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B14C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and </w:t>
      </w:r>
      <w:r w:rsidR="00A959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inclusion of 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required</w:t>
      </w:r>
      <w:r w:rsidR="00D60C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/ </w:t>
      </w:r>
      <w:r w:rsidR="00B346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relevant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expertise, research tools, techniques, and resources available</w:t>
      </w:r>
      <w:r w:rsidR="00AE5E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346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also outline key 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risk</w:t>
      </w:r>
      <w:r w:rsidR="00FB4D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 and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mitigation strategies</w:t>
      </w:r>
      <w:r w:rsidR="00FB4D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to be employed to maximise success of the CRA</w:t>
      </w:r>
      <w:r w:rsidR="005C7F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FB4D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</w:t>
      </w:r>
    </w:p>
    <w:p w14:paraId="248E4A5F" w14:textId="40440836" w:rsidR="00744770" w:rsidRDefault="00613ECF" w:rsidP="001132AF">
      <w:pPr>
        <w:pStyle w:val="NoSpacing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1388">
        <w:rPr>
          <w:rFonts w:ascii="Times New Roman" w:hAnsi="Times New Roman" w:cs="Times New Roman"/>
          <w:b/>
          <w:bCs/>
          <w:color w:val="auto"/>
          <w:sz w:val="24"/>
          <w:szCs w:val="24"/>
        </w:rPr>
        <w:t>Research</w:t>
      </w:r>
      <w:r w:rsidR="00F903BB" w:rsidRPr="00B413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alignment</w:t>
      </w:r>
      <w:r w:rsidR="001767CC">
        <w:rPr>
          <w:rFonts w:ascii="Times New Roman" w:hAnsi="Times New Roman" w:cs="Times New Roman"/>
          <w:b/>
          <w:bCs/>
          <w:color w:val="auto"/>
          <w:sz w:val="24"/>
          <w:szCs w:val="24"/>
        </w:rPr>
        <w:t>, significance</w:t>
      </w:r>
      <w:r w:rsidR="00F903BB" w:rsidRPr="00B413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and impact</w:t>
      </w:r>
    </w:p>
    <w:p w14:paraId="728502EB" w14:textId="10472367" w:rsidR="00305E76" w:rsidRPr="00AC1B88" w:rsidRDefault="00744770" w:rsidP="00305E76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D61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A58D1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Please describe how the </w:t>
      </w:r>
      <w:r w:rsidR="00DD612B">
        <w:rPr>
          <w:rFonts w:ascii="Times New Roman" w:hAnsi="Times New Roman" w:cs="Times New Roman"/>
          <w:i/>
          <w:iCs/>
          <w:sz w:val="24"/>
          <w:szCs w:val="24"/>
        </w:rPr>
        <w:t>CRA</w:t>
      </w:r>
      <w:r w:rsidR="00AA58D1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 will address one or more </w:t>
      </w:r>
      <w:r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of NBCF’s core </w:t>
      </w:r>
      <w:r w:rsidR="00C913BF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Pink Horizon Research </w:t>
      </w:r>
      <w:r w:rsidRPr="00DD612B">
        <w:rPr>
          <w:rFonts w:ascii="Times New Roman" w:hAnsi="Times New Roman" w:cs="Times New Roman"/>
          <w:i/>
          <w:iCs/>
          <w:sz w:val="24"/>
          <w:szCs w:val="24"/>
        </w:rPr>
        <w:t>objectives and explain how</w:t>
      </w:r>
      <w:r w:rsidR="001D0CB1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1D0CB1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proposed research will </w:t>
      </w:r>
      <w:r w:rsidR="004814B4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make </w:t>
      </w:r>
      <w:r w:rsidR="001D0CB1" w:rsidRPr="00DD612B">
        <w:rPr>
          <w:rFonts w:ascii="Times New Roman" w:hAnsi="Times New Roman" w:cs="Times New Roman"/>
          <w:i/>
          <w:iCs/>
          <w:sz w:val="24"/>
          <w:szCs w:val="24"/>
        </w:rPr>
        <w:t>direct</w:t>
      </w:r>
      <w:r w:rsidR="004814B4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 and tangible progress towards </w:t>
      </w:r>
      <w:r w:rsidR="004814B4" w:rsidRPr="00DD612B">
        <w:rPr>
          <w:rFonts w:ascii="Times New Roman" w:hAnsi="Times New Roman" w:cs="Times New Roman"/>
          <w:i/>
          <w:iCs/>
          <w:sz w:val="24"/>
          <w:szCs w:val="24"/>
          <w:u w:val="single"/>
        </w:rPr>
        <w:t>Zero Deaths from breast cancer</w:t>
      </w:r>
      <w:r w:rsidR="003D5ECA" w:rsidRPr="00DD612B">
        <w:rPr>
          <w:rFonts w:ascii="Times New Roman" w:hAnsi="Times New Roman" w:cs="Times New Roman"/>
          <w:i/>
          <w:iCs/>
          <w:sz w:val="24"/>
          <w:szCs w:val="24"/>
        </w:rPr>
        <w:t>. Please comment on the potential</w:t>
      </w:r>
      <w:r w:rsidR="004318FF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 population</w:t>
      </w:r>
      <w:r w:rsidR="00526E4F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5ECA" w:rsidRPr="00DD612B">
        <w:rPr>
          <w:rFonts w:ascii="Times New Roman" w:hAnsi="Times New Roman" w:cs="Times New Roman"/>
          <w:i/>
          <w:iCs/>
          <w:sz w:val="24"/>
          <w:szCs w:val="24"/>
        </w:rPr>
        <w:t>impact of the research on people affected by breast cancer</w:t>
      </w:r>
      <w:r w:rsidR="007C46A0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 in Australia</w:t>
      </w:r>
      <w:r w:rsidR="003D5ECA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, including population groups </w:t>
      </w:r>
      <w:r w:rsidR="00526E4F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with the poorest breast outcomes.</w:t>
      </w:r>
      <w:r w:rsidR="00DD612B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305E76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Please </w:t>
      </w:r>
      <w:r w:rsidR="00CA4868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also </w:t>
      </w:r>
      <w:r w:rsidR="00305E76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outline the </w:t>
      </w:r>
      <w:r w:rsidR="00305E76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significance</w:t>
      </w:r>
      <w:r w:rsidR="00CE6681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,</w:t>
      </w:r>
      <w:r w:rsidR="00CA4868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uniqueness</w:t>
      </w:r>
      <w:r w:rsidR="00CE6681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and</w:t>
      </w:r>
      <w:r w:rsidR="00CA4868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652E1E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innovative nature of the</w:t>
      </w:r>
      <w:r w:rsidR="00305E76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652E1E" w:rsidRPr="00DD612B">
        <w:rPr>
          <w:rFonts w:ascii="Times New Roman" w:hAnsi="Times New Roman" w:cs="Times New Roman"/>
          <w:i/>
          <w:iCs/>
          <w:sz w:val="24"/>
          <w:szCs w:val="24"/>
        </w:rPr>
        <w:t>proposed research with refence to national</w:t>
      </w:r>
      <w:r w:rsidR="00210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2E1E" w:rsidRPr="00DD612B">
        <w:rPr>
          <w:rFonts w:ascii="Times New Roman" w:hAnsi="Times New Roman" w:cs="Times New Roman"/>
          <w:i/>
          <w:iCs/>
          <w:sz w:val="24"/>
          <w:szCs w:val="24"/>
        </w:rPr>
        <w:t xml:space="preserve">/ international research </w:t>
      </w:r>
      <w:r w:rsidR="00210BAE" w:rsidRPr="00DD612B">
        <w:rPr>
          <w:rFonts w:ascii="Times New Roman" w:hAnsi="Times New Roman" w:cs="Times New Roman"/>
          <w:i/>
          <w:iCs/>
          <w:sz w:val="24"/>
          <w:szCs w:val="24"/>
        </w:rPr>
        <w:t>landscape and</w:t>
      </w:r>
      <w:r w:rsidR="00305E76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B134E2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describe</w:t>
      </w:r>
      <w:r w:rsidR="00210BAE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AC1B88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how</w:t>
      </w:r>
      <w:r w:rsidR="00B134E2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D121BE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the research outcomes </w:t>
      </w:r>
      <w:r w:rsidR="00305E76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will result in </w:t>
      </w:r>
      <w:r w:rsidR="00375A3C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a</w:t>
      </w:r>
      <w:r w:rsidR="00375A3C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305E76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significant advancement in knowledge</w:t>
      </w:r>
      <w:r w:rsidR="00B134E2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and translation </w:t>
      </w:r>
      <w:r w:rsidR="00A602F4" w:rsidRPr="00DD61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into care and outcomes</w:t>
      </w:r>
      <w:r w:rsidR="00305E76" w:rsidRPr="00DD612B">
        <w:rPr>
          <w:rStyle w:val="CommentReferen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924B94" w:rsidRPr="00DD612B">
        <w:rPr>
          <w:rStyle w:val="CommentReferen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</w:t>
      </w:r>
    </w:p>
    <w:p w14:paraId="689B1225" w14:textId="6EA9AC2E" w:rsidR="0072534D" w:rsidRDefault="0072534D" w:rsidP="005F1C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C4F">
        <w:rPr>
          <w:rFonts w:ascii="Times New Roman" w:hAnsi="Times New Roman" w:cs="Times New Roman"/>
          <w:b/>
          <w:bCs/>
          <w:sz w:val="24"/>
          <w:szCs w:val="24"/>
        </w:rPr>
        <w:t>REFERENCES (</w:t>
      </w:r>
      <w:r w:rsidR="004E4AD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5F1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5BF" w:rsidRPr="005F1C4F"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  <w:r w:rsidRPr="005F1C4F">
        <w:rPr>
          <w:rFonts w:ascii="Times New Roman" w:hAnsi="Times New Roman" w:cs="Times New Roman"/>
          <w:b/>
          <w:bCs/>
          <w:sz w:val="24"/>
          <w:szCs w:val="24"/>
        </w:rPr>
        <w:t>maximum – not i</w:t>
      </w:r>
      <w:r w:rsidR="002C2D5A" w:rsidRPr="005F1C4F">
        <w:rPr>
          <w:rFonts w:ascii="Times New Roman" w:hAnsi="Times New Roman" w:cs="Times New Roman"/>
          <w:b/>
          <w:bCs/>
          <w:sz w:val="24"/>
          <w:szCs w:val="24"/>
        </w:rPr>
        <w:t xml:space="preserve">ncluded in the </w:t>
      </w:r>
      <w:r w:rsidR="004E4AD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C2D5A" w:rsidRPr="005F1C4F">
        <w:rPr>
          <w:rFonts w:ascii="Times New Roman" w:hAnsi="Times New Roman" w:cs="Times New Roman"/>
          <w:b/>
          <w:bCs/>
          <w:sz w:val="24"/>
          <w:szCs w:val="24"/>
        </w:rPr>
        <w:t xml:space="preserve">-page </w:t>
      </w:r>
      <w:r w:rsidR="00DB31C7" w:rsidRPr="005F1C4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C2D5A" w:rsidRPr="005F1C4F">
        <w:rPr>
          <w:rFonts w:ascii="Times New Roman" w:hAnsi="Times New Roman" w:cs="Times New Roman"/>
          <w:b/>
          <w:bCs/>
          <w:sz w:val="24"/>
          <w:szCs w:val="24"/>
        </w:rPr>
        <w:t>esearch count</w:t>
      </w:r>
      <w:r w:rsidRPr="005F1C4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214459D" w14:textId="77777777" w:rsidR="00F626BB" w:rsidRPr="005F1C4F" w:rsidRDefault="00F626BB" w:rsidP="00F626B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C943D" w14:textId="1DE6AC83" w:rsidR="00E75C23" w:rsidRPr="00A159E0" w:rsidRDefault="00DB31C7" w:rsidP="00840A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2E21">
        <w:rPr>
          <w:rFonts w:ascii="Times New Roman" w:hAnsi="Times New Roman" w:cs="Times New Roman"/>
          <w:b/>
          <w:bCs/>
          <w:sz w:val="24"/>
          <w:szCs w:val="24"/>
        </w:rPr>
        <w:t xml:space="preserve">COLLABORATION </w:t>
      </w:r>
      <w:r w:rsidR="004E2E1B" w:rsidRPr="00FC2E21">
        <w:rPr>
          <w:rFonts w:ascii="Times New Roman" w:hAnsi="Times New Roman" w:cs="Times New Roman"/>
          <w:b/>
          <w:bCs/>
          <w:sz w:val="24"/>
          <w:szCs w:val="24"/>
        </w:rPr>
        <w:t xml:space="preserve">AND GOVERNANCE </w:t>
      </w:r>
      <w:r w:rsidR="00CB2B3C" w:rsidRPr="00FC2E2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07C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2B3C" w:rsidRPr="00FC2E21">
        <w:rPr>
          <w:rFonts w:ascii="Times New Roman" w:hAnsi="Times New Roman" w:cs="Times New Roman"/>
          <w:b/>
          <w:bCs/>
          <w:sz w:val="24"/>
          <w:szCs w:val="24"/>
        </w:rPr>
        <w:t xml:space="preserve"> pages maximum)</w:t>
      </w:r>
    </w:p>
    <w:p w14:paraId="3E742B8A" w14:textId="2AEE0E28" w:rsidR="00B95696" w:rsidRPr="00B95696" w:rsidRDefault="00B95696" w:rsidP="00E75C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5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Collaboration</w:t>
      </w:r>
    </w:p>
    <w:p w14:paraId="3C35B63F" w14:textId="3C1241E9" w:rsidR="00E43500" w:rsidRDefault="00E75C23" w:rsidP="00E75C23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C2E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outline how the </w:t>
      </w:r>
      <w:r w:rsidR="00D75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intends to foster an ecosystem of collaborative multidisciplinary investigators (national and international) and how </w:t>
      </w:r>
      <w:r w:rsidRPr="00FC2E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r w:rsidR="002676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team</w:t>
      </w:r>
      <w:r w:rsidRPr="00FC2E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will</w:t>
      </w:r>
      <w:r w:rsidR="004D52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work together to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collectively achieve the propose</w:t>
      </w:r>
      <w:r w:rsidR="00CD197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CRA objectives.</w:t>
      </w:r>
      <w:r w:rsidR="005249E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435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</w:t>
      </w:r>
      <w:r w:rsidR="005249E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also </w:t>
      </w:r>
      <w:r w:rsidR="00E435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describe how new knowledge</w:t>
      </w:r>
      <w:r w:rsidR="00E43500" w:rsidRPr="00C20279">
        <w:t xml:space="preserve"> </w:t>
      </w:r>
      <w:r w:rsidR="00E43500" w:rsidRPr="00C20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 aligned research will be incorporated over the course of the funding period</w:t>
      </w:r>
      <w:r w:rsidR="00E435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h</w:t>
      </w:r>
      <w:r w:rsidR="00E43500" w:rsidRPr="00C20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ow data and materials will be shared</w:t>
      </w:r>
      <w:r w:rsidR="00E435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924B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</w:t>
      </w:r>
    </w:p>
    <w:p w14:paraId="33FB6EA9" w14:textId="5F1DF508" w:rsidR="00283053" w:rsidRPr="00283053" w:rsidRDefault="00283053" w:rsidP="00E75C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Governance </w:t>
      </w:r>
    </w:p>
    <w:p w14:paraId="58720173" w14:textId="7D09C45F" w:rsidR="00A159E0" w:rsidRDefault="00924B94" w:rsidP="00A159E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r w:rsidR="00E75C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describe the proposed approach to the </w:t>
      </w:r>
      <w:r w:rsidR="00E75C23">
        <w:rPr>
          <w:rFonts w:ascii="Times New Roman" w:hAnsi="Times New Roman" w:cs="Times New Roman"/>
          <w:i/>
          <w:iCs/>
          <w:sz w:val="24"/>
          <w:szCs w:val="24"/>
        </w:rPr>
        <w:t xml:space="preserve">Governance </w:t>
      </w:r>
      <w:r w:rsidR="00F14B85">
        <w:rPr>
          <w:rFonts w:ascii="Times New Roman" w:hAnsi="Times New Roman" w:cs="Times New Roman"/>
          <w:i/>
          <w:iCs/>
          <w:sz w:val="24"/>
          <w:szCs w:val="24"/>
        </w:rPr>
        <w:t xml:space="preserve">of the </w:t>
      </w:r>
      <w:r w:rsidR="00267613">
        <w:rPr>
          <w:rFonts w:ascii="Times New Roman" w:hAnsi="Times New Roman" w:cs="Times New Roman"/>
          <w:i/>
          <w:iCs/>
          <w:sz w:val="24"/>
          <w:szCs w:val="24"/>
        </w:rPr>
        <w:t>CRA</w:t>
      </w:r>
      <w:r w:rsidR="00F14B85">
        <w:rPr>
          <w:rFonts w:ascii="Times New Roman" w:hAnsi="Times New Roman" w:cs="Times New Roman"/>
          <w:i/>
          <w:iCs/>
          <w:sz w:val="24"/>
          <w:szCs w:val="24"/>
        </w:rPr>
        <w:t xml:space="preserve"> including </w:t>
      </w:r>
      <w:r w:rsidR="0091188A">
        <w:rPr>
          <w:rFonts w:ascii="Times New Roman" w:hAnsi="Times New Roman" w:cs="Times New Roman"/>
          <w:i/>
          <w:iCs/>
          <w:sz w:val="24"/>
          <w:szCs w:val="24"/>
        </w:rPr>
        <w:t xml:space="preserve">details and functioning of the </w:t>
      </w:r>
      <w:r w:rsidR="00F14B85">
        <w:rPr>
          <w:rFonts w:ascii="Times New Roman" w:hAnsi="Times New Roman" w:cs="Times New Roman"/>
          <w:i/>
          <w:iCs/>
          <w:sz w:val="24"/>
          <w:szCs w:val="24"/>
        </w:rPr>
        <w:t>Governance Committee.</w:t>
      </w:r>
      <w:r w:rsidR="00E75C23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7A070090" w14:textId="0B5E71CB" w:rsidR="00CB04D1" w:rsidRPr="002F34C9" w:rsidRDefault="006D09F5" w:rsidP="002F34C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F34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IF </w:t>
      </w:r>
      <w:r w:rsidR="000D468D">
        <w:rPr>
          <w:rFonts w:ascii="Times New Roman" w:hAnsi="Times New Roman" w:cs="Times New Roman"/>
          <w:b/>
          <w:bCs/>
          <w:sz w:val="24"/>
          <w:szCs w:val="24"/>
        </w:rPr>
        <w:t xml:space="preserve">A NON-AUSTRALIAN INSTIUTION IS PART OF A RESEARCH WORKSTREAM </w:t>
      </w:r>
      <w:r w:rsidRPr="002F34C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668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4C9">
        <w:rPr>
          <w:rFonts w:ascii="Times New Roman" w:hAnsi="Times New Roman" w:cs="Times New Roman"/>
          <w:b/>
          <w:bCs/>
          <w:sz w:val="24"/>
          <w:szCs w:val="24"/>
        </w:rPr>
        <w:t xml:space="preserve"> pages maximum)</w:t>
      </w:r>
    </w:p>
    <w:p w14:paraId="35062BB6" w14:textId="77777777" w:rsidR="006724E2" w:rsidRPr="00FC2E21" w:rsidRDefault="006724E2" w:rsidP="006724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[Please address the following</w:t>
      </w:r>
    </w:p>
    <w:p w14:paraId="48C7A2DC" w14:textId="4BFDBC10" w:rsidR="006724E2" w:rsidRPr="00FC2E21" w:rsidRDefault="00070C73" w:rsidP="006724E2">
      <w:pPr>
        <w:pStyle w:val="elementtoproof"/>
        <w:numPr>
          <w:ilvl w:val="0"/>
          <w:numId w:val="13"/>
        </w:numPr>
        <w:shd w:val="clear" w:color="auto" w:fill="FFFFFF"/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FE612A">
        <w:rPr>
          <w:rFonts w:ascii="Times New Roman" w:hAnsi="Times New Roman" w:cs="Times New Roman"/>
          <w:i/>
          <w:iCs/>
          <w:sz w:val="24"/>
          <w:szCs w:val="24"/>
        </w:rPr>
        <w:t xml:space="preserve">esearch to be undertaken by the </w:t>
      </w:r>
      <w:r w:rsidR="004A5D16">
        <w:rPr>
          <w:rFonts w:ascii="Times New Roman" w:hAnsi="Times New Roman" w:cs="Times New Roman"/>
          <w:i/>
          <w:iCs/>
          <w:sz w:val="24"/>
          <w:szCs w:val="24"/>
        </w:rPr>
        <w:t xml:space="preserve">international collaborators </w:t>
      </w:r>
      <w:r w:rsidR="00EE6A8B">
        <w:rPr>
          <w:rFonts w:ascii="Times New Roman" w:hAnsi="Times New Roman" w:cs="Times New Roman"/>
          <w:i/>
          <w:iCs/>
          <w:sz w:val="24"/>
          <w:szCs w:val="24"/>
        </w:rPr>
        <w:t xml:space="preserve">with refence to the </w:t>
      </w:r>
      <w:r w:rsidR="006724E2" w:rsidRPr="00FC2E21">
        <w:rPr>
          <w:rFonts w:ascii="Times New Roman" w:hAnsi="Times New Roman" w:cs="Times New Roman"/>
          <w:i/>
          <w:iCs/>
          <w:sz w:val="24"/>
          <w:szCs w:val="24"/>
        </w:rPr>
        <w:t xml:space="preserve">specific </w:t>
      </w:r>
      <w:r w:rsidR="006724E2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="006724E2" w:rsidRPr="00FC2E21">
        <w:rPr>
          <w:rFonts w:ascii="Times New Roman" w:hAnsi="Times New Roman" w:cs="Times New Roman"/>
          <w:i/>
          <w:iCs/>
          <w:sz w:val="24"/>
          <w:szCs w:val="24"/>
        </w:rPr>
        <w:t>expertise</w:t>
      </w:r>
      <w:r w:rsidR="00066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4E2" w:rsidRPr="00FC2E2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066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4E2" w:rsidRPr="00FC2E21">
        <w:rPr>
          <w:rFonts w:ascii="Times New Roman" w:hAnsi="Times New Roman" w:cs="Times New Roman"/>
          <w:i/>
          <w:iCs/>
          <w:sz w:val="24"/>
          <w:szCs w:val="24"/>
        </w:rPr>
        <w:t>technique</w:t>
      </w:r>
      <w:r w:rsidR="00066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4E2" w:rsidRPr="00FC2E2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066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4E2" w:rsidRPr="00FC2E21">
        <w:rPr>
          <w:rFonts w:ascii="Times New Roman" w:hAnsi="Times New Roman" w:cs="Times New Roman"/>
          <w:i/>
          <w:iCs/>
          <w:sz w:val="24"/>
          <w:szCs w:val="24"/>
        </w:rPr>
        <w:t xml:space="preserve">resource </w:t>
      </w:r>
      <w:r w:rsidR="00EE6A8B">
        <w:rPr>
          <w:rFonts w:ascii="Times New Roman" w:hAnsi="Times New Roman" w:cs="Times New Roman"/>
          <w:i/>
          <w:iCs/>
          <w:sz w:val="24"/>
          <w:szCs w:val="24"/>
        </w:rPr>
        <w:t xml:space="preserve">required </w:t>
      </w:r>
      <w:r w:rsidR="006724E2" w:rsidRPr="00FC2E21">
        <w:rPr>
          <w:rFonts w:ascii="Times New Roman" w:hAnsi="Times New Roman" w:cs="Times New Roman"/>
          <w:i/>
          <w:iCs/>
          <w:sz w:val="24"/>
          <w:szCs w:val="24"/>
        </w:rPr>
        <w:t xml:space="preserve">to achieve the outcomes of the </w:t>
      </w:r>
      <w:r w:rsidR="006724E2">
        <w:rPr>
          <w:rFonts w:ascii="Times New Roman" w:hAnsi="Times New Roman" w:cs="Times New Roman"/>
          <w:i/>
          <w:iCs/>
          <w:sz w:val="24"/>
          <w:szCs w:val="24"/>
        </w:rPr>
        <w:t>CRA</w:t>
      </w:r>
    </w:p>
    <w:p w14:paraId="2DBF9F2D" w14:textId="77777777" w:rsidR="006724E2" w:rsidRPr="00FC2E21" w:rsidRDefault="006724E2" w:rsidP="006724E2">
      <w:pPr>
        <w:pStyle w:val="elementtoproof"/>
        <w:numPr>
          <w:ilvl w:val="0"/>
          <w:numId w:val="13"/>
        </w:numPr>
        <w:shd w:val="clear" w:color="auto" w:fill="FFFFFF"/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C2E21">
        <w:rPr>
          <w:rFonts w:ascii="Times New Roman" w:hAnsi="Times New Roman" w:cs="Times New Roman"/>
          <w:i/>
          <w:iCs/>
          <w:sz w:val="24"/>
          <w:szCs w:val="24"/>
        </w:rPr>
        <w:t>hy can the research not be conducted in Australia</w:t>
      </w:r>
    </w:p>
    <w:p w14:paraId="2B4A3F3D" w14:textId="1CFCCADF" w:rsidR="006724E2" w:rsidRPr="00FC2E21" w:rsidRDefault="006724E2" w:rsidP="006724E2">
      <w:pPr>
        <w:pStyle w:val="elementtoproof"/>
        <w:numPr>
          <w:ilvl w:val="0"/>
          <w:numId w:val="13"/>
        </w:numPr>
        <w:shd w:val="clear" w:color="auto" w:fill="FFFFFF"/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FC2E21">
        <w:rPr>
          <w:rFonts w:ascii="Times New Roman" w:hAnsi="Times New Roman" w:cs="Times New Roman"/>
          <w:i/>
          <w:iCs/>
          <w:sz w:val="24"/>
          <w:szCs w:val="24"/>
        </w:rPr>
        <w:t>ow the knowledge/techniques</w:t>
      </w:r>
      <w:r w:rsidR="00066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2E2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066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2E21">
        <w:rPr>
          <w:rFonts w:ascii="Times New Roman" w:hAnsi="Times New Roman" w:cs="Times New Roman"/>
          <w:i/>
          <w:iCs/>
          <w:sz w:val="24"/>
          <w:szCs w:val="24"/>
        </w:rPr>
        <w:t>resources will be transferred back to Australia</w:t>
      </w:r>
    </w:p>
    <w:p w14:paraId="5A68E259" w14:textId="77777777" w:rsidR="006724E2" w:rsidRPr="00692CDD" w:rsidRDefault="006724E2" w:rsidP="006724E2">
      <w:pPr>
        <w:pStyle w:val="elementtoproof"/>
        <w:numPr>
          <w:ilvl w:val="0"/>
          <w:numId w:val="13"/>
        </w:numPr>
        <w:shd w:val="clear" w:color="auto" w:fill="FFFFFF"/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FC2E21">
        <w:rPr>
          <w:rFonts w:ascii="Times New Roman" w:hAnsi="Times New Roman" w:cs="Times New Roman"/>
          <w:i/>
          <w:iCs/>
          <w:sz w:val="24"/>
          <w:szCs w:val="24"/>
        </w:rPr>
        <w:t>ow research conducted overseas will benefit Australians affected by breast cancer.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63703D2" w14:textId="77777777" w:rsidR="00FC2E21" w:rsidRPr="00FC2E21" w:rsidRDefault="00FC2E21" w:rsidP="00FC2E21">
      <w:pPr>
        <w:pStyle w:val="elementtoproof"/>
        <w:shd w:val="clear" w:color="auto" w:fill="FFFFFF"/>
        <w:spacing w:before="120" w:after="12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B050B17" w14:textId="31424F31" w:rsidR="008C7D9C" w:rsidRPr="00CF6445" w:rsidRDefault="008C7D9C" w:rsidP="00CB04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6445">
        <w:rPr>
          <w:rFonts w:ascii="Times New Roman" w:hAnsi="Times New Roman" w:cs="Times New Roman"/>
          <w:b/>
          <w:bCs/>
          <w:sz w:val="24"/>
          <w:szCs w:val="24"/>
        </w:rPr>
        <w:t xml:space="preserve">TEAM </w:t>
      </w:r>
      <w:r w:rsidRPr="00CF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CAPACITY (</w:t>
      </w:r>
      <w:r w:rsidR="00031D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p</w:t>
      </w:r>
      <w:r w:rsidRPr="00CF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ages </w:t>
      </w:r>
      <w:r w:rsidR="00C557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maximum</w:t>
      </w:r>
      <w:r w:rsidRPr="00CF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43AAC29" w14:textId="207A2E64" w:rsidR="001739F6" w:rsidRDefault="006926D9" w:rsidP="0CB35500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B07E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ngagement</w:t>
      </w:r>
      <w:r w:rsidR="005B20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B07E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expertise </w:t>
      </w:r>
      <w:r w:rsidR="005B20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 role</w:t>
      </w:r>
    </w:p>
    <w:p w14:paraId="1BA4621F" w14:textId="4B00DC2C" w:rsidR="00DB0E7E" w:rsidRPr="00B37E7B" w:rsidRDefault="008C7D9C" w:rsidP="0CB35500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r w:rsidR="006728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</w:t>
      </w:r>
      <w:r w:rsidR="00B12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specify</w:t>
      </w:r>
      <w:r w:rsidR="003913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B12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 table format</w:t>
      </w:r>
      <w:r w:rsidR="003913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B12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50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r w:rsidR="00B12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investigator</w:t>
      </w:r>
      <w:r w:rsidR="00550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B12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involved in </w:t>
      </w:r>
      <w:r w:rsidR="004E1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each Research Workstream and their </w:t>
      </w:r>
      <w:r w:rsidR="00E4767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skills</w:t>
      </w:r>
      <w:r w:rsidR="00070C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913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/ areas of </w:t>
      </w:r>
      <w:r w:rsidR="004E1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expertise.</w:t>
      </w:r>
      <w:r w:rsidR="00971E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B0E7E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</w:t>
      </w:r>
      <w:r w:rsidR="00B76F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outline the </w:t>
      </w:r>
      <w:r w:rsidR="006951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institutional and geographic spread of the researchers</w:t>
      </w:r>
      <w:r w:rsidR="00AF3E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or other collaborators</w:t>
      </w:r>
      <w:r w:rsidR="00271B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r w:rsidR="004E1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e.g. </w:t>
      </w:r>
      <w:r w:rsidR="00271B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non-</w:t>
      </w:r>
      <w:r w:rsidR="00247C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</w:t>
      </w:r>
      <w:r w:rsidR="00271B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47C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institution</w:t>
      </w:r>
      <w:r w:rsidR="000753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271B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6951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108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involved in the CRA</w:t>
      </w:r>
      <w:r w:rsidR="002462E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and </w:t>
      </w:r>
      <w:r w:rsidR="00DB0E7E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describe</w:t>
      </w:r>
      <w:r w:rsidR="00B76F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F3E22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expertise</w:t>
      </w:r>
      <w:r w:rsidR="00D2750D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90485D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experience, diversity, </w:t>
      </w:r>
      <w:r w:rsidR="00A77701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equity</w:t>
      </w:r>
      <w:r w:rsidR="008657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(including researchers at all career stages)</w:t>
      </w:r>
      <w:r w:rsidR="00DA05E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F3E22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and qualifications of </w:t>
      </w:r>
      <w:r w:rsidR="004E1C02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r w:rsidR="00697D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F3E22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team</w:t>
      </w:r>
      <w:r w:rsidR="00697D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5B2005" w:rsidRPr="005B20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B2005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Please</w:t>
      </w:r>
      <w:r w:rsidR="005B20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also</w:t>
      </w:r>
      <w:r w:rsidR="005B2005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outline how the members will contribute to achieving the aims of the CRA.]</w:t>
      </w:r>
    </w:p>
    <w:p w14:paraId="33AA89F2" w14:textId="792A5886" w:rsidR="00E9227D" w:rsidRPr="00971EDB" w:rsidRDefault="0095423A" w:rsidP="00A10539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Capacity and achievements </w:t>
      </w:r>
    </w:p>
    <w:p w14:paraId="3A149118" w14:textId="034E4514" w:rsidR="00A10539" w:rsidRPr="00507978" w:rsidRDefault="0095423A" w:rsidP="0CB35500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r w:rsidR="00A10539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</w:t>
      </w:r>
      <w:r w:rsidR="007741F2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outline the combined record </w:t>
      </w:r>
      <w:r w:rsidR="00453BA8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of research achievements </w:t>
      </w:r>
      <w:r w:rsidR="009263B7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 the</w:t>
      </w:r>
      <w:r w:rsidR="00D45D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D3D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CRA</w:t>
      </w:r>
      <w:r w:rsidR="00D45D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263B7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team</w:t>
      </w:r>
      <w:r w:rsidR="00806DA0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commensurate with</w:t>
      </w:r>
      <w:r w:rsidR="00C74F96" w:rsidRPr="00B37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their field </w:t>
      </w:r>
      <w:r w:rsidR="00C74F96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of research </w:t>
      </w:r>
      <w:r w:rsidR="009263B7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(e.g. </w:t>
      </w:r>
      <w:r w:rsidR="00A10539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grants</w:t>
      </w:r>
      <w:r w:rsidR="007A1667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publications, </w:t>
      </w:r>
      <w:r w:rsidR="008C6A5A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contributions to translational outcomes</w:t>
      </w:r>
      <w:r w:rsidR="00A10539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other outputs).</w:t>
      </w:r>
      <w:r w:rsidR="00822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10539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Please</w:t>
      </w:r>
      <w:r w:rsidR="002571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10539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outline international reputations and networks of the </w:t>
      </w:r>
      <w:r w:rsidR="005D3D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CRA</w:t>
      </w:r>
      <w:r w:rsidR="00A10539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team.</w:t>
      </w:r>
      <w:r w:rsidR="002571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</w:t>
      </w:r>
    </w:p>
    <w:p w14:paraId="3E58D7FC" w14:textId="77777777" w:rsidR="0001353A" w:rsidRPr="00507978" w:rsidRDefault="0001353A" w:rsidP="00CF6445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C4D0E4C" w14:textId="16A01377" w:rsidR="00E81040" w:rsidRPr="00507978" w:rsidRDefault="00CA6112" w:rsidP="00CB04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7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RELATIVE TO OPPORTUNITY</w:t>
      </w:r>
      <w:r w:rsidR="00E636A9" w:rsidRPr="00507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239B3" w:rsidRPr="00507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CONSIDERATION </w:t>
      </w:r>
      <w:r w:rsidR="00E636A9" w:rsidRPr="00507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73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636A9" w:rsidRPr="00507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page</w:t>
      </w:r>
      <w:r w:rsidR="0073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maximum</w:t>
      </w:r>
      <w:r w:rsidR="00E636A9" w:rsidRPr="00507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</w:p>
    <w:p w14:paraId="6FF5A5EA" w14:textId="05C3799B" w:rsidR="0001353A" w:rsidRPr="00507978" w:rsidRDefault="006B7379" w:rsidP="00126940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[Please provide </w:t>
      </w:r>
      <w:r w:rsidR="00F35F8B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details of relative to opportunity considerations </w:t>
      </w:r>
      <w:r w:rsidR="00801AED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for each investigator </w:t>
      </w:r>
      <w:r w:rsidR="00F35F8B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and the effect this has had on the research, research achievements and </w:t>
      </w:r>
      <w:r w:rsidR="0001353A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productivity relative to the stage of career.</w:t>
      </w:r>
      <w:r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</w:t>
      </w:r>
    </w:p>
    <w:p w14:paraId="657D06DC" w14:textId="405F9354" w:rsidR="0056280E" w:rsidRPr="00507978" w:rsidRDefault="00BB0857" w:rsidP="00CB04D1">
      <w:pPr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7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CAPACITY BUILDING</w:t>
      </w:r>
      <w:r w:rsidR="00D70BC1" w:rsidRPr="00507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7F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70BC1" w:rsidRPr="00507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pages maximum)</w:t>
      </w:r>
    </w:p>
    <w:p w14:paraId="1C5BE493" w14:textId="70E7D7BE" w:rsidR="00A13E62" w:rsidRPr="00822B6D" w:rsidRDefault="00A13E62" w:rsidP="00193E8C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Capacity building </w:t>
      </w:r>
    </w:p>
    <w:p w14:paraId="4737EAB9" w14:textId="59F51D9A" w:rsidR="00193E8C" w:rsidRPr="00FD0B09" w:rsidRDefault="00BB0857" w:rsidP="00193E8C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r w:rsidR="007A719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outline how the </w:t>
      </w:r>
      <w:r w:rsidR="00244E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CRA</w:t>
      </w:r>
      <w:r w:rsidR="007A719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will </w:t>
      </w:r>
      <w:r w:rsidR="004D3A51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contribute to </w:t>
      </w:r>
      <w:r w:rsidR="003706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multi-disciplinary </w:t>
      </w:r>
      <w:r w:rsidR="004D3A51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capacity building </w:t>
      </w:r>
      <w:r w:rsidR="00D05C22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for breast cancer research </w:t>
      </w:r>
      <w:r w:rsidR="004D3A51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Australia.</w:t>
      </w:r>
      <w:r w:rsidR="00C83A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describe </w:t>
      </w:r>
      <w:r w:rsidR="00B27156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what opportunities for early and mid-career researcher </w:t>
      </w:r>
      <w:r w:rsidR="00B27156" w:rsidRP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development</w:t>
      </w:r>
      <w:r w:rsidR="00BB7E22" w:rsidRP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will be given during </w:t>
      </w:r>
      <w:r w:rsidR="009F7E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r w:rsidR="00BB7E22" w:rsidRP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funding</w:t>
      </w:r>
      <w:r w:rsidR="009F7E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period</w:t>
      </w:r>
      <w:r w:rsidR="00D47D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the </w:t>
      </w:r>
      <w:r w:rsidR="005810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approach to providing these opportunities</w:t>
      </w:r>
      <w:r w:rsidR="00B27156" w:rsidRP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A13E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</w:t>
      </w:r>
      <w:r w:rsidR="00B27156" w:rsidRP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 </w:t>
      </w:r>
    </w:p>
    <w:p w14:paraId="7ACDDC17" w14:textId="2769E01B" w:rsidR="00A13E62" w:rsidRPr="00244E8F" w:rsidRDefault="00A13E62" w:rsidP="00193E8C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Fellowships</w:t>
      </w:r>
    </w:p>
    <w:p w14:paraId="65286EAA" w14:textId="7595F720" w:rsidR="00FD0B09" w:rsidRDefault="00A13E62" w:rsidP="00193E8C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3525B8" w:rsidRPr="00FD0B09">
        <w:rPr>
          <w:rFonts w:ascii="Times New Roman" w:hAnsi="Times New Roman" w:cs="Times New Roman"/>
          <w:i/>
          <w:iCs/>
          <w:sz w:val="24"/>
          <w:szCs w:val="24"/>
        </w:rPr>
        <w:t xml:space="preserve">Please outline </w:t>
      </w:r>
      <w:r w:rsidR="00FD0B09" w:rsidRPr="00FD0B09">
        <w:rPr>
          <w:rFonts w:ascii="Times New Roman" w:hAnsi="Times New Roman" w:cs="Times New Roman"/>
          <w:i/>
          <w:iCs/>
          <w:sz w:val="24"/>
          <w:szCs w:val="24"/>
        </w:rPr>
        <w:t>the number</w:t>
      </w:r>
      <w:r w:rsidR="00193E8C" w:rsidRP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r w:rsidR="003365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="00193E8C" w:rsidRP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ellowships across all career categories of early, mid, and established researchers</w:t>
      </w:r>
      <w:r w:rsidR="00FD0B09" w:rsidRP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which will be supported over the course of funding</w:t>
      </w:r>
      <w:r w:rsidR="00193E8C" w:rsidRP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FD0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</w:t>
      </w:r>
    </w:p>
    <w:p w14:paraId="49CBD136" w14:textId="77777777" w:rsidR="00FD0B09" w:rsidRPr="00FD0B09" w:rsidRDefault="00FD0B09" w:rsidP="00193E8C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25C9E5F" w14:textId="35F99CF9" w:rsidR="00FD0B09" w:rsidRDefault="00FD0B09" w:rsidP="00CB04D1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BUDGET (</w:t>
      </w:r>
      <w:r w:rsidR="00244E8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page maximum)</w:t>
      </w:r>
      <w:r w:rsidR="00F14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925ED8" w14:textId="7FD041BC" w:rsidR="00817F95" w:rsidRPr="002248F5" w:rsidRDefault="002248F5" w:rsidP="00401FF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48F5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ED0ADC">
        <w:rPr>
          <w:rFonts w:ascii="Times New Roman" w:hAnsi="Times New Roman" w:cs="Times New Roman"/>
          <w:i/>
          <w:iCs/>
          <w:sz w:val="24"/>
          <w:szCs w:val="24"/>
        </w:rPr>
        <w:t xml:space="preserve">Please </w:t>
      </w:r>
      <w:r w:rsidR="009C49F5">
        <w:rPr>
          <w:rFonts w:ascii="Times New Roman" w:hAnsi="Times New Roman" w:cs="Times New Roman"/>
          <w:i/>
          <w:iCs/>
          <w:sz w:val="24"/>
          <w:szCs w:val="24"/>
        </w:rPr>
        <w:t>detail</w:t>
      </w:r>
      <w:r w:rsidR="00DA7F80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3229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49F5">
        <w:rPr>
          <w:rFonts w:ascii="Times New Roman" w:hAnsi="Times New Roman" w:cs="Times New Roman"/>
          <w:i/>
          <w:iCs/>
          <w:sz w:val="24"/>
          <w:szCs w:val="24"/>
        </w:rPr>
        <w:t>justify</w:t>
      </w:r>
      <w:r w:rsidR="00ED0ADC">
        <w:rPr>
          <w:rFonts w:ascii="Times New Roman" w:hAnsi="Times New Roman" w:cs="Times New Roman"/>
          <w:i/>
          <w:iCs/>
          <w:sz w:val="24"/>
          <w:szCs w:val="24"/>
        </w:rPr>
        <w:t xml:space="preserve"> all budget </w:t>
      </w:r>
      <w:r w:rsidR="009C49F5">
        <w:rPr>
          <w:rFonts w:ascii="Times New Roman" w:hAnsi="Times New Roman" w:cs="Times New Roman"/>
          <w:i/>
          <w:iCs/>
          <w:sz w:val="24"/>
          <w:szCs w:val="24"/>
        </w:rPr>
        <w:t xml:space="preserve">costs </w:t>
      </w:r>
      <w:r w:rsidR="00ED0ADC">
        <w:rPr>
          <w:rFonts w:ascii="Times New Roman" w:hAnsi="Times New Roman" w:cs="Times New Roman"/>
          <w:i/>
          <w:iCs/>
          <w:sz w:val="24"/>
          <w:szCs w:val="24"/>
        </w:rPr>
        <w:t xml:space="preserve">(including </w:t>
      </w:r>
      <w:r w:rsidR="00DF377A">
        <w:rPr>
          <w:rFonts w:ascii="Times New Roman" w:hAnsi="Times New Roman" w:cs="Times New Roman"/>
          <w:i/>
          <w:iCs/>
          <w:sz w:val="24"/>
          <w:szCs w:val="24"/>
        </w:rPr>
        <w:t>funding for</w:t>
      </w:r>
      <w:r w:rsidR="003229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0ADC">
        <w:rPr>
          <w:rFonts w:ascii="Times New Roman" w:hAnsi="Times New Roman" w:cs="Times New Roman"/>
          <w:i/>
          <w:iCs/>
          <w:sz w:val="24"/>
          <w:szCs w:val="24"/>
        </w:rPr>
        <w:t>research governance / capacity building with Fellowships</w:t>
      </w:r>
      <w:r w:rsidR="00674E15">
        <w:rPr>
          <w:rFonts w:ascii="Times New Roman" w:hAnsi="Times New Roman" w:cs="Times New Roman"/>
          <w:i/>
          <w:iCs/>
          <w:sz w:val="24"/>
          <w:szCs w:val="24"/>
        </w:rPr>
        <w:t>, noting any oncosts</w:t>
      </w:r>
      <w:r w:rsidR="00ED0AD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72F93">
        <w:rPr>
          <w:rFonts w:ascii="Times New Roman" w:hAnsi="Times New Roman" w:cs="Times New Roman"/>
          <w:i/>
          <w:iCs/>
          <w:sz w:val="24"/>
          <w:szCs w:val="24"/>
        </w:rPr>
        <w:t xml:space="preserve"> with refence to</w:t>
      </w:r>
      <w:r w:rsidR="00ED0ADC">
        <w:rPr>
          <w:rFonts w:ascii="Times New Roman" w:hAnsi="Times New Roman" w:cs="Times New Roman"/>
          <w:i/>
          <w:iCs/>
          <w:sz w:val="24"/>
          <w:szCs w:val="24"/>
        </w:rPr>
        <w:t xml:space="preserve"> scale / type of research proposed for the C</w:t>
      </w:r>
      <w:r w:rsidR="00B0431B">
        <w:rPr>
          <w:rFonts w:ascii="Times New Roman" w:hAnsi="Times New Roman" w:cs="Times New Roman"/>
          <w:i/>
          <w:iCs/>
          <w:sz w:val="24"/>
          <w:szCs w:val="24"/>
        </w:rPr>
        <w:t>RA</w:t>
      </w:r>
      <w:r w:rsidR="00972F9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83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463A">
        <w:rPr>
          <w:rFonts w:ascii="Times New Roman" w:hAnsi="Times New Roman" w:cs="Times New Roman"/>
          <w:i/>
          <w:iCs/>
          <w:sz w:val="24"/>
          <w:szCs w:val="24"/>
        </w:rPr>
        <w:t xml:space="preserve">Please </w:t>
      </w:r>
      <w:r w:rsidR="00C83AF5">
        <w:rPr>
          <w:rFonts w:ascii="Times New Roman" w:hAnsi="Times New Roman" w:cs="Times New Roman"/>
          <w:i/>
          <w:iCs/>
          <w:sz w:val="24"/>
          <w:szCs w:val="24"/>
        </w:rPr>
        <w:t xml:space="preserve">also </w:t>
      </w:r>
      <w:r w:rsidR="002C463A">
        <w:rPr>
          <w:rFonts w:ascii="Times New Roman" w:hAnsi="Times New Roman" w:cs="Times New Roman"/>
          <w:i/>
          <w:iCs/>
          <w:sz w:val="24"/>
          <w:szCs w:val="24"/>
        </w:rPr>
        <w:t>outline the commitment to an annual 20% cash co-funding contribution.</w:t>
      </w:r>
      <w:r w:rsidR="00A93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6230">
        <w:rPr>
          <w:rFonts w:ascii="Times New Roman" w:hAnsi="Times New Roman" w:cs="Times New Roman"/>
          <w:i/>
          <w:iCs/>
          <w:sz w:val="24"/>
          <w:szCs w:val="24"/>
        </w:rPr>
        <w:t xml:space="preserve">If </w:t>
      </w:r>
      <w:r w:rsidR="00F3454D">
        <w:rPr>
          <w:rFonts w:ascii="Times New Roman" w:hAnsi="Times New Roman" w:cs="Times New Roman"/>
          <w:i/>
          <w:iCs/>
          <w:sz w:val="24"/>
          <w:szCs w:val="24"/>
        </w:rPr>
        <w:t xml:space="preserve">a non-Australian Institution is part of </w:t>
      </w:r>
      <w:r w:rsidR="00502714">
        <w:rPr>
          <w:rFonts w:ascii="Times New Roman" w:hAnsi="Times New Roman" w:cs="Times New Roman"/>
          <w:i/>
          <w:iCs/>
          <w:sz w:val="24"/>
          <w:szCs w:val="24"/>
        </w:rPr>
        <w:t>CRA</w:t>
      </w:r>
      <w:r w:rsidR="000C6230"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E97549">
        <w:rPr>
          <w:rFonts w:ascii="Times New Roman" w:hAnsi="Times New Roman" w:cs="Times New Roman"/>
          <w:i/>
          <w:iCs/>
          <w:sz w:val="24"/>
          <w:szCs w:val="24"/>
        </w:rPr>
        <w:t xml:space="preserve">lease outline the budget </w:t>
      </w:r>
      <w:r w:rsidR="000C6230">
        <w:rPr>
          <w:rFonts w:ascii="Times New Roman" w:hAnsi="Times New Roman" w:cs="Times New Roman"/>
          <w:i/>
          <w:iCs/>
          <w:sz w:val="24"/>
          <w:szCs w:val="24"/>
        </w:rPr>
        <w:t xml:space="preserve">allocated to </w:t>
      </w:r>
      <w:r w:rsidR="00F3454D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0C6230">
        <w:rPr>
          <w:rFonts w:ascii="Times New Roman" w:hAnsi="Times New Roman" w:cs="Times New Roman"/>
          <w:i/>
          <w:iCs/>
          <w:sz w:val="24"/>
          <w:szCs w:val="24"/>
        </w:rPr>
        <w:t>non-Australian institution</w:t>
      </w:r>
      <w:r w:rsidR="00AF0A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248F5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sectPr w:rsidR="00817F95" w:rsidRPr="002248F5" w:rsidSect="00DC6836">
      <w:headerReference w:type="default" r:id="rId11"/>
      <w:pgSz w:w="11906" w:h="16838"/>
      <w:pgMar w:top="1440" w:right="1134" w:bottom="144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44BA" w14:textId="77777777" w:rsidR="00016203" w:rsidRDefault="00016203" w:rsidP="004D72C8">
      <w:pPr>
        <w:spacing w:after="0" w:line="240" w:lineRule="auto"/>
      </w:pPr>
      <w:r>
        <w:separator/>
      </w:r>
    </w:p>
  </w:endnote>
  <w:endnote w:type="continuationSeparator" w:id="0">
    <w:p w14:paraId="73327CDB" w14:textId="77777777" w:rsidR="00016203" w:rsidRDefault="00016203" w:rsidP="004D72C8">
      <w:pPr>
        <w:spacing w:after="0" w:line="240" w:lineRule="auto"/>
      </w:pPr>
      <w:r>
        <w:continuationSeparator/>
      </w:r>
    </w:p>
  </w:endnote>
  <w:endnote w:type="continuationNotice" w:id="1">
    <w:p w14:paraId="0263866B" w14:textId="77777777" w:rsidR="00016203" w:rsidRDefault="00016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F0437" w14:textId="77777777" w:rsidR="00016203" w:rsidRDefault="00016203" w:rsidP="004D72C8">
      <w:pPr>
        <w:spacing w:after="0" w:line="240" w:lineRule="auto"/>
      </w:pPr>
      <w:r>
        <w:separator/>
      </w:r>
    </w:p>
  </w:footnote>
  <w:footnote w:type="continuationSeparator" w:id="0">
    <w:p w14:paraId="431A00E3" w14:textId="77777777" w:rsidR="00016203" w:rsidRDefault="00016203" w:rsidP="004D72C8">
      <w:pPr>
        <w:spacing w:after="0" w:line="240" w:lineRule="auto"/>
      </w:pPr>
      <w:r>
        <w:continuationSeparator/>
      </w:r>
    </w:p>
  </w:footnote>
  <w:footnote w:type="continuationNotice" w:id="1">
    <w:p w14:paraId="50B11130" w14:textId="77777777" w:rsidR="00016203" w:rsidRDefault="00016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67FE" w14:textId="77777777" w:rsidR="002A5201" w:rsidRDefault="003D17BA" w:rsidP="00D51FCA">
    <w:pPr>
      <w:pStyle w:val="Header"/>
      <w:tabs>
        <w:tab w:val="clear" w:pos="4513"/>
        <w:tab w:val="clear" w:pos="9026"/>
        <w:tab w:val="left" w:pos="6379"/>
        <w:tab w:val="right" w:pos="680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FAC8B9D" wp14:editId="39B4E33A">
          <wp:simplePos x="0" y="0"/>
          <wp:positionH relativeFrom="column">
            <wp:posOffset>-640715</wp:posOffset>
          </wp:positionH>
          <wp:positionV relativeFrom="paragraph">
            <wp:posOffset>-37465</wp:posOffset>
          </wp:positionV>
          <wp:extent cx="1100455" cy="43751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5" t="18088" r="9467" b="17670"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FCA" w:rsidRPr="00D51FCA">
      <w:rPr>
        <w:rFonts w:ascii="Times New Roman" w:hAnsi="Times New Roman" w:cs="Times New Roman"/>
        <w:b/>
        <w:sz w:val="24"/>
        <w:szCs w:val="24"/>
      </w:rPr>
      <w:t xml:space="preserve">NBCF </w:t>
    </w:r>
    <w:r w:rsidR="0014288C">
      <w:rPr>
        <w:rFonts w:ascii="Times New Roman" w:hAnsi="Times New Roman" w:cs="Times New Roman"/>
        <w:b/>
        <w:sz w:val="24"/>
        <w:szCs w:val="24"/>
      </w:rPr>
      <w:t>Collaborative Research Accelerator</w:t>
    </w:r>
    <w:r w:rsidR="00994567">
      <w:rPr>
        <w:rFonts w:ascii="Times New Roman" w:hAnsi="Times New Roman" w:cs="Times New Roman"/>
        <w:b/>
        <w:sz w:val="24"/>
        <w:szCs w:val="24"/>
      </w:rPr>
      <w:t xml:space="preserve"> Grant</w:t>
    </w:r>
    <w:r w:rsidR="00D51FCA" w:rsidRPr="00D51FCA">
      <w:rPr>
        <w:rFonts w:ascii="Times New Roman" w:hAnsi="Times New Roman" w:cs="Times New Roman"/>
        <w:b/>
        <w:sz w:val="24"/>
        <w:szCs w:val="24"/>
      </w:rPr>
      <w:t xml:space="preserve"> Scheme 202</w:t>
    </w:r>
    <w:r w:rsidR="0015597A">
      <w:rPr>
        <w:rFonts w:ascii="Times New Roman" w:hAnsi="Times New Roman" w:cs="Times New Roman"/>
        <w:b/>
        <w:sz w:val="24"/>
        <w:szCs w:val="24"/>
      </w:rPr>
      <w:t>5</w:t>
    </w:r>
    <w:r w:rsidR="00D51FCA" w:rsidRPr="00D51FCA">
      <w:rPr>
        <w:rFonts w:ascii="Times New Roman" w:hAnsi="Times New Roman" w:cs="Times New Roman"/>
        <w:b/>
        <w:sz w:val="24"/>
        <w:szCs w:val="24"/>
      </w:rPr>
      <w:t xml:space="preserve"> </w:t>
    </w:r>
  </w:p>
  <w:p w14:paraId="01C2D098" w14:textId="6C661010" w:rsidR="00D51FCA" w:rsidRPr="00D51FCA" w:rsidRDefault="00D51FCA" w:rsidP="00D51FCA">
    <w:pPr>
      <w:pStyle w:val="Header"/>
      <w:tabs>
        <w:tab w:val="clear" w:pos="4513"/>
        <w:tab w:val="clear" w:pos="9026"/>
        <w:tab w:val="left" w:pos="6379"/>
        <w:tab w:val="right" w:pos="68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D51FCA">
      <w:rPr>
        <w:rFonts w:ascii="Times New Roman" w:hAnsi="Times New Roman" w:cs="Times New Roman"/>
        <w:b/>
        <w:sz w:val="24"/>
        <w:szCs w:val="24"/>
      </w:rPr>
      <w:t>GRANT PROPOSAL</w:t>
    </w:r>
    <w:r w:rsidR="00B357AA">
      <w:rPr>
        <w:rFonts w:ascii="Times New Roman" w:hAnsi="Times New Roman" w:cs="Times New Roman"/>
        <w:b/>
        <w:sz w:val="24"/>
        <w:szCs w:val="24"/>
      </w:rPr>
      <w:t xml:space="preserve"> – Full Application</w:t>
    </w:r>
    <w:r w:rsidR="00392064">
      <w:rPr>
        <w:rFonts w:ascii="Times New Roman" w:hAnsi="Times New Roman" w:cs="Times New Roman"/>
        <w:b/>
        <w:sz w:val="24"/>
        <w:szCs w:val="24"/>
      </w:rPr>
      <w:t xml:space="preserve"> - CRA</w:t>
    </w:r>
  </w:p>
  <w:p w14:paraId="29C91230" w14:textId="2D1481A6" w:rsidR="00D51FCA" w:rsidRPr="00D51FCA" w:rsidRDefault="00D51FCA" w:rsidP="00D51FCA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Times New Roman" w:hAnsi="Times New Roman" w:cs="Times New Roman"/>
        <w:b/>
        <w:sz w:val="24"/>
        <w:szCs w:val="24"/>
      </w:rPr>
    </w:pPr>
    <w:r w:rsidRPr="00D51FCA">
      <w:rPr>
        <w:rFonts w:ascii="Times New Roman" w:hAnsi="Times New Roman" w:cs="Times New Roman"/>
        <w:b/>
        <w:bCs/>
        <w:sz w:val="24"/>
        <w:szCs w:val="24"/>
      </w:rPr>
      <w:t>Application ID</w:t>
    </w:r>
    <w:r w:rsidRPr="00D51FCA">
      <w:rPr>
        <w:rFonts w:ascii="Times New Roman" w:hAnsi="Times New Roman" w:cs="Times New Roman"/>
        <w:sz w:val="24"/>
        <w:szCs w:val="24"/>
      </w:rPr>
      <w:t>:</w:t>
    </w:r>
    <w:permStart w:id="1492865531" w:edGrp="everyone"/>
    <w:r w:rsidR="00AE021F" w:rsidRPr="00AE021F">
      <w:t xml:space="preserve"> </w:t>
    </w:r>
    <w:r w:rsidR="00AE021F" w:rsidRPr="00AE021F">
      <w:rPr>
        <w:rFonts w:ascii="Times New Roman" w:hAnsi="Times New Roman" w:cs="Times New Roman"/>
        <w:sz w:val="24"/>
        <w:szCs w:val="24"/>
      </w:rPr>
      <w:t>202</w:t>
    </w:r>
    <w:r w:rsidR="0015597A">
      <w:rPr>
        <w:rFonts w:ascii="Times New Roman" w:hAnsi="Times New Roman" w:cs="Times New Roman"/>
        <w:sz w:val="24"/>
        <w:szCs w:val="24"/>
      </w:rPr>
      <w:t>5</w:t>
    </w:r>
    <w:r w:rsidR="00AE021F" w:rsidRPr="00AE021F">
      <w:rPr>
        <w:rFonts w:ascii="Times New Roman" w:hAnsi="Times New Roman" w:cs="Times New Roman"/>
        <w:sz w:val="24"/>
        <w:szCs w:val="24"/>
      </w:rPr>
      <w:t>/</w:t>
    </w:r>
    <w:r w:rsidR="0014288C">
      <w:rPr>
        <w:rFonts w:ascii="Times New Roman" w:hAnsi="Times New Roman" w:cs="Times New Roman"/>
        <w:sz w:val="24"/>
        <w:szCs w:val="24"/>
      </w:rPr>
      <w:t>CRA</w:t>
    </w:r>
    <w:r w:rsidR="00AE021F" w:rsidRPr="00AE021F">
      <w:rPr>
        <w:rFonts w:ascii="Times New Roman" w:hAnsi="Times New Roman" w:cs="Times New Roman"/>
        <w:sz w:val="24"/>
        <w:szCs w:val="24"/>
      </w:rPr>
      <w:t>####</w:t>
    </w:r>
    <w:r w:rsidR="001720ED">
      <w:rPr>
        <w:rFonts w:ascii="Times New Roman" w:hAnsi="Times New Roman" w:cs="Times New Roman"/>
        <w:sz w:val="24"/>
        <w:szCs w:val="24"/>
      </w:rPr>
      <w:t>-</w:t>
    </w:r>
    <w:permEnd w:id="1492865531"/>
  </w:p>
  <w:p w14:paraId="30307182" w14:textId="4D44918E" w:rsidR="00D51FCA" w:rsidRPr="00D51FCA" w:rsidRDefault="00D51FCA" w:rsidP="00D51FCA">
    <w:pPr>
      <w:pStyle w:val="Header"/>
      <w:tabs>
        <w:tab w:val="clear" w:pos="4513"/>
        <w:tab w:val="clear" w:pos="9026"/>
        <w:tab w:val="right" w:pos="9498"/>
      </w:tabs>
      <w:jc w:val="right"/>
      <w:rPr>
        <w:rFonts w:ascii="Times New Roman" w:hAnsi="Times New Roman" w:cs="Times New Roman"/>
        <w:sz w:val="24"/>
        <w:szCs w:val="24"/>
      </w:rPr>
    </w:pPr>
    <w:r w:rsidRPr="00D51FCA">
      <w:rPr>
        <w:rFonts w:ascii="Times New Roman" w:hAnsi="Times New Roman" w:cs="Times New Roman"/>
        <w:b/>
        <w:bCs/>
        <w:sz w:val="24"/>
        <w:szCs w:val="24"/>
      </w:rPr>
      <w:t>PI Surname</w:t>
    </w:r>
    <w:r w:rsidRPr="00D51FCA">
      <w:rPr>
        <w:rFonts w:ascii="Times New Roman" w:hAnsi="Times New Roman" w:cs="Times New Roman"/>
        <w:sz w:val="24"/>
        <w:szCs w:val="24"/>
      </w:rPr>
      <w:t xml:space="preserve">:  </w:t>
    </w:r>
    <w:permStart w:id="908482249" w:edGrp="everyone"/>
    <w:r w:rsidRPr="00D51FCA">
      <w:rPr>
        <w:rFonts w:ascii="Times New Roman" w:hAnsi="Times New Roman" w:cs="Times New Roman"/>
        <w:sz w:val="24"/>
        <w:szCs w:val="24"/>
      </w:rPr>
      <w:t>Insert text here</w:t>
    </w:r>
    <w:permEnd w:id="90848224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B46"/>
    <w:multiLevelType w:val="hybridMultilevel"/>
    <w:tmpl w:val="9B268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040"/>
    <w:multiLevelType w:val="multilevel"/>
    <w:tmpl w:val="FB96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673886"/>
    <w:multiLevelType w:val="multilevel"/>
    <w:tmpl w:val="75A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2C4B54"/>
    <w:multiLevelType w:val="hybridMultilevel"/>
    <w:tmpl w:val="59B4B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4F17"/>
    <w:multiLevelType w:val="hybridMultilevel"/>
    <w:tmpl w:val="FA4CCBD8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35B0FB5"/>
    <w:multiLevelType w:val="hybridMultilevel"/>
    <w:tmpl w:val="4766834C"/>
    <w:lvl w:ilvl="0" w:tplc="0C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24D95BA2"/>
    <w:multiLevelType w:val="hybridMultilevel"/>
    <w:tmpl w:val="2D569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1AB8"/>
    <w:multiLevelType w:val="multilevel"/>
    <w:tmpl w:val="FB96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6E0AF4"/>
    <w:multiLevelType w:val="hybridMultilevel"/>
    <w:tmpl w:val="93E07F5C"/>
    <w:lvl w:ilvl="0" w:tplc="7A5A4A6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F540090"/>
    <w:multiLevelType w:val="hybridMultilevel"/>
    <w:tmpl w:val="EE62E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71079"/>
    <w:multiLevelType w:val="hybridMultilevel"/>
    <w:tmpl w:val="F522C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B5970"/>
    <w:multiLevelType w:val="hybridMultilevel"/>
    <w:tmpl w:val="063C8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1277"/>
    <w:multiLevelType w:val="hybridMultilevel"/>
    <w:tmpl w:val="F840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2662"/>
    <w:multiLevelType w:val="multilevel"/>
    <w:tmpl w:val="FB96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504506"/>
    <w:multiLevelType w:val="multilevel"/>
    <w:tmpl w:val="FB96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F87C79"/>
    <w:multiLevelType w:val="hybridMultilevel"/>
    <w:tmpl w:val="134A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3858"/>
    <w:multiLevelType w:val="hybridMultilevel"/>
    <w:tmpl w:val="9626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96449">
    <w:abstractNumId w:val="0"/>
  </w:num>
  <w:num w:numId="2" w16cid:durableId="155531934">
    <w:abstractNumId w:val="5"/>
  </w:num>
  <w:num w:numId="3" w16cid:durableId="1521317934">
    <w:abstractNumId w:val="4"/>
  </w:num>
  <w:num w:numId="4" w16cid:durableId="787284860">
    <w:abstractNumId w:val="1"/>
  </w:num>
  <w:num w:numId="5" w16cid:durableId="1140419074">
    <w:abstractNumId w:val="16"/>
  </w:num>
  <w:num w:numId="6" w16cid:durableId="1882086500">
    <w:abstractNumId w:val="11"/>
  </w:num>
  <w:num w:numId="7" w16cid:durableId="466240642">
    <w:abstractNumId w:val="2"/>
  </w:num>
  <w:num w:numId="8" w16cid:durableId="830370413">
    <w:abstractNumId w:val="9"/>
  </w:num>
  <w:num w:numId="9" w16cid:durableId="718631183">
    <w:abstractNumId w:val="3"/>
  </w:num>
  <w:num w:numId="10" w16cid:durableId="40978772">
    <w:abstractNumId w:val="15"/>
  </w:num>
  <w:num w:numId="11" w16cid:durableId="865410981">
    <w:abstractNumId w:val="10"/>
  </w:num>
  <w:num w:numId="12" w16cid:durableId="210962585">
    <w:abstractNumId w:val="6"/>
  </w:num>
  <w:num w:numId="13" w16cid:durableId="1597596133">
    <w:abstractNumId w:val="12"/>
  </w:num>
  <w:num w:numId="14" w16cid:durableId="1192299031">
    <w:abstractNumId w:val="13"/>
  </w:num>
  <w:num w:numId="15" w16cid:durableId="1068845447">
    <w:abstractNumId w:val="7"/>
  </w:num>
  <w:num w:numId="16" w16cid:durableId="1030034921">
    <w:abstractNumId w:val="14"/>
  </w:num>
  <w:num w:numId="17" w16cid:durableId="832719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1E"/>
    <w:rsid w:val="000002B0"/>
    <w:rsid w:val="0000779D"/>
    <w:rsid w:val="00007C8C"/>
    <w:rsid w:val="00011165"/>
    <w:rsid w:val="00012118"/>
    <w:rsid w:val="0001353A"/>
    <w:rsid w:val="000144DA"/>
    <w:rsid w:val="00016203"/>
    <w:rsid w:val="00020664"/>
    <w:rsid w:val="00022B63"/>
    <w:rsid w:val="00022BB8"/>
    <w:rsid w:val="0002395F"/>
    <w:rsid w:val="00027B7A"/>
    <w:rsid w:val="00027D57"/>
    <w:rsid w:val="000309A2"/>
    <w:rsid w:val="000319B5"/>
    <w:rsid w:val="00031D97"/>
    <w:rsid w:val="000422E1"/>
    <w:rsid w:val="00047264"/>
    <w:rsid w:val="00050A8D"/>
    <w:rsid w:val="00051DA6"/>
    <w:rsid w:val="000539A9"/>
    <w:rsid w:val="00053C2E"/>
    <w:rsid w:val="00057F7E"/>
    <w:rsid w:val="0006011F"/>
    <w:rsid w:val="00065DCC"/>
    <w:rsid w:val="0006647C"/>
    <w:rsid w:val="000666A6"/>
    <w:rsid w:val="00066842"/>
    <w:rsid w:val="0006719A"/>
    <w:rsid w:val="00067BF9"/>
    <w:rsid w:val="00070C73"/>
    <w:rsid w:val="0007536E"/>
    <w:rsid w:val="00076C6C"/>
    <w:rsid w:val="00081E26"/>
    <w:rsid w:val="000826EC"/>
    <w:rsid w:val="00083B9C"/>
    <w:rsid w:val="000910AD"/>
    <w:rsid w:val="000A0ADB"/>
    <w:rsid w:val="000A1F25"/>
    <w:rsid w:val="000A323C"/>
    <w:rsid w:val="000A43A0"/>
    <w:rsid w:val="000A590C"/>
    <w:rsid w:val="000A6BB6"/>
    <w:rsid w:val="000B00A1"/>
    <w:rsid w:val="000B0E09"/>
    <w:rsid w:val="000B6C11"/>
    <w:rsid w:val="000B78AE"/>
    <w:rsid w:val="000C6230"/>
    <w:rsid w:val="000D21B9"/>
    <w:rsid w:val="000D468D"/>
    <w:rsid w:val="000D520B"/>
    <w:rsid w:val="000D678B"/>
    <w:rsid w:val="000D729A"/>
    <w:rsid w:val="000E001D"/>
    <w:rsid w:val="000E0982"/>
    <w:rsid w:val="000F00C2"/>
    <w:rsid w:val="000F36AA"/>
    <w:rsid w:val="000F4385"/>
    <w:rsid w:val="000F51EA"/>
    <w:rsid w:val="000F5D8F"/>
    <w:rsid w:val="00101050"/>
    <w:rsid w:val="001049F6"/>
    <w:rsid w:val="00104C89"/>
    <w:rsid w:val="001076FB"/>
    <w:rsid w:val="00111975"/>
    <w:rsid w:val="00111AA6"/>
    <w:rsid w:val="00111D3D"/>
    <w:rsid w:val="001132AF"/>
    <w:rsid w:val="00113844"/>
    <w:rsid w:val="001140B5"/>
    <w:rsid w:val="001179F0"/>
    <w:rsid w:val="00122277"/>
    <w:rsid w:val="0012450F"/>
    <w:rsid w:val="001257F3"/>
    <w:rsid w:val="00126940"/>
    <w:rsid w:val="001316A0"/>
    <w:rsid w:val="00137841"/>
    <w:rsid w:val="00140821"/>
    <w:rsid w:val="00140AFE"/>
    <w:rsid w:val="0014288C"/>
    <w:rsid w:val="00143781"/>
    <w:rsid w:val="00143FD6"/>
    <w:rsid w:val="00144817"/>
    <w:rsid w:val="001511F0"/>
    <w:rsid w:val="00154A3C"/>
    <w:rsid w:val="0015597A"/>
    <w:rsid w:val="00155D09"/>
    <w:rsid w:val="001605CF"/>
    <w:rsid w:val="00162801"/>
    <w:rsid w:val="00164E66"/>
    <w:rsid w:val="00165DB8"/>
    <w:rsid w:val="00166FAA"/>
    <w:rsid w:val="001720ED"/>
    <w:rsid w:val="001739F6"/>
    <w:rsid w:val="00174D11"/>
    <w:rsid w:val="00175271"/>
    <w:rsid w:val="00176097"/>
    <w:rsid w:val="00176176"/>
    <w:rsid w:val="001767CC"/>
    <w:rsid w:val="001772F6"/>
    <w:rsid w:val="00184048"/>
    <w:rsid w:val="00184F57"/>
    <w:rsid w:val="00187EB8"/>
    <w:rsid w:val="00193CAA"/>
    <w:rsid w:val="00193E8C"/>
    <w:rsid w:val="00193F9B"/>
    <w:rsid w:val="00195D98"/>
    <w:rsid w:val="00196389"/>
    <w:rsid w:val="00197C41"/>
    <w:rsid w:val="001A057F"/>
    <w:rsid w:val="001A1055"/>
    <w:rsid w:val="001A375A"/>
    <w:rsid w:val="001A41F6"/>
    <w:rsid w:val="001B2D8E"/>
    <w:rsid w:val="001B532A"/>
    <w:rsid w:val="001C08AE"/>
    <w:rsid w:val="001C1D93"/>
    <w:rsid w:val="001C3933"/>
    <w:rsid w:val="001C39A2"/>
    <w:rsid w:val="001C4DA5"/>
    <w:rsid w:val="001C6F78"/>
    <w:rsid w:val="001C78DF"/>
    <w:rsid w:val="001D0CB1"/>
    <w:rsid w:val="001D115A"/>
    <w:rsid w:val="001D2BFC"/>
    <w:rsid w:val="001D405B"/>
    <w:rsid w:val="001D4085"/>
    <w:rsid w:val="001D46BB"/>
    <w:rsid w:val="001D5D1B"/>
    <w:rsid w:val="001E1D6F"/>
    <w:rsid w:val="001E265E"/>
    <w:rsid w:val="001E4AF2"/>
    <w:rsid w:val="001F30E8"/>
    <w:rsid w:val="001F4323"/>
    <w:rsid w:val="001F4CDB"/>
    <w:rsid w:val="00202DD1"/>
    <w:rsid w:val="00202E86"/>
    <w:rsid w:val="00204855"/>
    <w:rsid w:val="00205EF5"/>
    <w:rsid w:val="00206AFF"/>
    <w:rsid w:val="00210BAE"/>
    <w:rsid w:val="00211A8A"/>
    <w:rsid w:val="00213D1E"/>
    <w:rsid w:val="00215FB9"/>
    <w:rsid w:val="0021753E"/>
    <w:rsid w:val="00217DBB"/>
    <w:rsid w:val="00220CA4"/>
    <w:rsid w:val="00221E84"/>
    <w:rsid w:val="00223A08"/>
    <w:rsid w:val="00223CD6"/>
    <w:rsid w:val="002248F5"/>
    <w:rsid w:val="00224CA7"/>
    <w:rsid w:val="00226258"/>
    <w:rsid w:val="0023096A"/>
    <w:rsid w:val="002350B4"/>
    <w:rsid w:val="0023646E"/>
    <w:rsid w:val="002414E1"/>
    <w:rsid w:val="00242924"/>
    <w:rsid w:val="002430B3"/>
    <w:rsid w:val="00244C38"/>
    <w:rsid w:val="00244E8F"/>
    <w:rsid w:val="002462E1"/>
    <w:rsid w:val="00247700"/>
    <w:rsid w:val="00247CE3"/>
    <w:rsid w:val="00250FF8"/>
    <w:rsid w:val="0025156B"/>
    <w:rsid w:val="00253372"/>
    <w:rsid w:val="0025449B"/>
    <w:rsid w:val="00255BEF"/>
    <w:rsid w:val="00256045"/>
    <w:rsid w:val="00257141"/>
    <w:rsid w:val="00257DBB"/>
    <w:rsid w:val="00260E7A"/>
    <w:rsid w:val="00266C65"/>
    <w:rsid w:val="00266DFF"/>
    <w:rsid w:val="00266EAA"/>
    <w:rsid w:val="00267512"/>
    <w:rsid w:val="00267613"/>
    <w:rsid w:val="00271002"/>
    <w:rsid w:val="00271BD4"/>
    <w:rsid w:val="00272AFC"/>
    <w:rsid w:val="002737FC"/>
    <w:rsid w:val="0027588C"/>
    <w:rsid w:val="00276B20"/>
    <w:rsid w:val="00277B6D"/>
    <w:rsid w:val="00281B8A"/>
    <w:rsid w:val="00283053"/>
    <w:rsid w:val="002846EC"/>
    <w:rsid w:val="00284D36"/>
    <w:rsid w:val="002913FF"/>
    <w:rsid w:val="00291B06"/>
    <w:rsid w:val="00292654"/>
    <w:rsid w:val="00292932"/>
    <w:rsid w:val="002A1556"/>
    <w:rsid w:val="002A16E5"/>
    <w:rsid w:val="002A2F39"/>
    <w:rsid w:val="002A5201"/>
    <w:rsid w:val="002A69CC"/>
    <w:rsid w:val="002B12D1"/>
    <w:rsid w:val="002B3B08"/>
    <w:rsid w:val="002B58CE"/>
    <w:rsid w:val="002C0E84"/>
    <w:rsid w:val="002C2D5A"/>
    <w:rsid w:val="002C4256"/>
    <w:rsid w:val="002C463A"/>
    <w:rsid w:val="002C65CA"/>
    <w:rsid w:val="002C730F"/>
    <w:rsid w:val="002D0FFB"/>
    <w:rsid w:val="002D10CA"/>
    <w:rsid w:val="002D3E34"/>
    <w:rsid w:val="002D415E"/>
    <w:rsid w:val="002D4684"/>
    <w:rsid w:val="002D69A5"/>
    <w:rsid w:val="002E122E"/>
    <w:rsid w:val="002E44BA"/>
    <w:rsid w:val="002F255C"/>
    <w:rsid w:val="002F2D8C"/>
    <w:rsid w:val="002F34C9"/>
    <w:rsid w:val="002F4B21"/>
    <w:rsid w:val="002F4F7C"/>
    <w:rsid w:val="00301F65"/>
    <w:rsid w:val="00305E76"/>
    <w:rsid w:val="00307AB6"/>
    <w:rsid w:val="003105DC"/>
    <w:rsid w:val="003117FF"/>
    <w:rsid w:val="003127D3"/>
    <w:rsid w:val="00315EF9"/>
    <w:rsid w:val="00322957"/>
    <w:rsid w:val="00325083"/>
    <w:rsid w:val="00334CF0"/>
    <w:rsid w:val="00336549"/>
    <w:rsid w:val="003401D1"/>
    <w:rsid w:val="003437AF"/>
    <w:rsid w:val="003470CA"/>
    <w:rsid w:val="003525B8"/>
    <w:rsid w:val="003546D9"/>
    <w:rsid w:val="00354AF4"/>
    <w:rsid w:val="00356A5A"/>
    <w:rsid w:val="00363B9E"/>
    <w:rsid w:val="00364747"/>
    <w:rsid w:val="00366691"/>
    <w:rsid w:val="00367057"/>
    <w:rsid w:val="003706C2"/>
    <w:rsid w:val="00374D3E"/>
    <w:rsid w:val="00375A3C"/>
    <w:rsid w:val="00375FE1"/>
    <w:rsid w:val="0037665B"/>
    <w:rsid w:val="003777C9"/>
    <w:rsid w:val="003833B7"/>
    <w:rsid w:val="003836B6"/>
    <w:rsid w:val="00383945"/>
    <w:rsid w:val="00383D49"/>
    <w:rsid w:val="003863A6"/>
    <w:rsid w:val="00387748"/>
    <w:rsid w:val="00390631"/>
    <w:rsid w:val="00391309"/>
    <w:rsid w:val="00392064"/>
    <w:rsid w:val="00392FEF"/>
    <w:rsid w:val="00393F44"/>
    <w:rsid w:val="0039766C"/>
    <w:rsid w:val="003A0B21"/>
    <w:rsid w:val="003A1C80"/>
    <w:rsid w:val="003A2B1A"/>
    <w:rsid w:val="003A341D"/>
    <w:rsid w:val="003A38DF"/>
    <w:rsid w:val="003A5D4A"/>
    <w:rsid w:val="003A5EA6"/>
    <w:rsid w:val="003A6D81"/>
    <w:rsid w:val="003B0A49"/>
    <w:rsid w:val="003B0EFA"/>
    <w:rsid w:val="003B3BC7"/>
    <w:rsid w:val="003B529B"/>
    <w:rsid w:val="003B5DE9"/>
    <w:rsid w:val="003C2F6A"/>
    <w:rsid w:val="003C3C0D"/>
    <w:rsid w:val="003D10A5"/>
    <w:rsid w:val="003D17BA"/>
    <w:rsid w:val="003D1DC4"/>
    <w:rsid w:val="003D34C6"/>
    <w:rsid w:val="003D3E5F"/>
    <w:rsid w:val="003D4461"/>
    <w:rsid w:val="003D4484"/>
    <w:rsid w:val="003D4CB3"/>
    <w:rsid w:val="003D5ECA"/>
    <w:rsid w:val="003D664B"/>
    <w:rsid w:val="003D7104"/>
    <w:rsid w:val="003D7F56"/>
    <w:rsid w:val="003E078D"/>
    <w:rsid w:val="003E423B"/>
    <w:rsid w:val="003E5E78"/>
    <w:rsid w:val="003E772A"/>
    <w:rsid w:val="003F0AB2"/>
    <w:rsid w:val="003F1C3D"/>
    <w:rsid w:val="003F4F09"/>
    <w:rsid w:val="003F705B"/>
    <w:rsid w:val="00401FFA"/>
    <w:rsid w:val="00402669"/>
    <w:rsid w:val="0040464D"/>
    <w:rsid w:val="00406440"/>
    <w:rsid w:val="00413775"/>
    <w:rsid w:val="00413D49"/>
    <w:rsid w:val="00414633"/>
    <w:rsid w:val="00416C39"/>
    <w:rsid w:val="0042149A"/>
    <w:rsid w:val="00422D15"/>
    <w:rsid w:val="00424A8E"/>
    <w:rsid w:val="004257ED"/>
    <w:rsid w:val="004309C3"/>
    <w:rsid w:val="0043172F"/>
    <w:rsid w:val="004318FF"/>
    <w:rsid w:val="0043205B"/>
    <w:rsid w:val="004322A8"/>
    <w:rsid w:val="00432E92"/>
    <w:rsid w:val="004331B2"/>
    <w:rsid w:val="00434293"/>
    <w:rsid w:val="0043609D"/>
    <w:rsid w:val="004376DD"/>
    <w:rsid w:val="004378C5"/>
    <w:rsid w:val="00444AFC"/>
    <w:rsid w:val="00444DDC"/>
    <w:rsid w:val="004453D9"/>
    <w:rsid w:val="00451BBA"/>
    <w:rsid w:val="004530E1"/>
    <w:rsid w:val="00453BA8"/>
    <w:rsid w:val="004551D0"/>
    <w:rsid w:val="0045688A"/>
    <w:rsid w:val="00460198"/>
    <w:rsid w:val="00462A72"/>
    <w:rsid w:val="004704AA"/>
    <w:rsid w:val="00471C93"/>
    <w:rsid w:val="004735C3"/>
    <w:rsid w:val="004750B6"/>
    <w:rsid w:val="00480CC5"/>
    <w:rsid w:val="00481008"/>
    <w:rsid w:val="004814B4"/>
    <w:rsid w:val="0048319C"/>
    <w:rsid w:val="00486C2E"/>
    <w:rsid w:val="00486F9F"/>
    <w:rsid w:val="00487EB9"/>
    <w:rsid w:val="00494802"/>
    <w:rsid w:val="0049484C"/>
    <w:rsid w:val="00494C76"/>
    <w:rsid w:val="004A175A"/>
    <w:rsid w:val="004A5D16"/>
    <w:rsid w:val="004B0995"/>
    <w:rsid w:val="004B4989"/>
    <w:rsid w:val="004B5813"/>
    <w:rsid w:val="004B624F"/>
    <w:rsid w:val="004C3454"/>
    <w:rsid w:val="004C3BB9"/>
    <w:rsid w:val="004C518D"/>
    <w:rsid w:val="004C51F7"/>
    <w:rsid w:val="004C6332"/>
    <w:rsid w:val="004D2DA6"/>
    <w:rsid w:val="004D3A51"/>
    <w:rsid w:val="004D4DAB"/>
    <w:rsid w:val="004D4E46"/>
    <w:rsid w:val="004D52AB"/>
    <w:rsid w:val="004D557D"/>
    <w:rsid w:val="004D72C8"/>
    <w:rsid w:val="004D7BC4"/>
    <w:rsid w:val="004E0146"/>
    <w:rsid w:val="004E064D"/>
    <w:rsid w:val="004E0E71"/>
    <w:rsid w:val="004E17ED"/>
    <w:rsid w:val="004E1A88"/>
    <w:rsid w:val="004E1C02"/>
    <w:rsid w:val="004E286A"/>
    <w:rsid w:val="004E2E1B"/>
    <w:rsid w:val="004E392C"/>
    <w:rsid w:val="004E4ADD"/>
    <w:rsid w:val="004E6954"/>
    <w:rsid w:val="004E7A9C"/>
    <w:rsid w:val="004E7B1C"/>
    <w:rsid w:val="004F0F44"/>
    <w:rsid w:val="004F3E22"/>
    <w:rsid w:val="004F5F82"/>
    <w:rsid w:val="004F648C"/>
    <w:rsid w:val="004F6CDE"/>
    <w:rsid w:val="004F74B0"/>
    <w:rsid w:val="00502714"/>
    <w:rsid w:val="00502C59"/>
    <w:rsid w:val="00504D10"/>
    <w:rsid w:val="00506EE5"/>
    <w:rsid w:val="00507978"/>
    <w:rsid w:val="00510248"/>
    <w:rsid w:val="00512150"/>
    <w:rsid w:val="005200D9"/>
    <w:rsid w:val="005226DA"/>
    <w:rsid w:val="0052390E"/>
    <w:rsid w:val="00523BE8"/>
    <w:rsid w:val="005249E9"/>
    <w:rsid w:val="00526E4F"/>
    <w:rsid w:val="00527D9D"/>
    <w:rsid w:val="00530EBE"/>
    <w:rsid w:val="00534182"/>
    <w:rsid w:val="005461D2"/>
    <w:rsid w:val="0054736A"/>
    <w:rsid w:val="005475C5"/>
    <w:rsid w:val="005502C9"/>
    <w:rsid w:val="0055042D"/>
    <w:rsid w:val="00550FCF"/>
    <w:rsid w:val="00551499"/>
    <w:rsid w:val="00553C3B"/>
    <w:rsid w:val="005545FC"/>
    <w:rsid w:val="00554985"/>
    <w:rsid w:val="00554BD5"/>
    <w:rsid w:val="00557654"/>
    <w:rsid w:val="00561916"/>
    <w:rsid w:val="0056280E"/>
    <w:rsid w:val="00562C81"/>
    <w:rsid w:val="00565A88"/>
    <w:rsid w:val="005673E4"/>
    <w:rsid w:val="005733D5"/>
    <w:rsid w:val="00576507"/>
    <w:rsid w:val="00576BAE"/>
    <w:rsid w:val="00577EDA"/>
    <w:rsid w:val="00581058"/>
    <w:rsid w:val="00581FD2"/>
    <w:rsid w:val="005924EA"/>
    <w:rsid w:val="00593783"/>
    <w:rsid w:val="00593F64"/>
    <w:rsid w:val="00596B3E"/>
    <w:rsid w:val="005A0F04"/>
    <w:rsid w:val="005A31FB"/>
    <w:rsid w:val="005A4E18"/>
    <w:rsid w:val="005A75FB"/>
    <w:rsid w:val="005A7EC1"/>
    <w:rsid w:val="005B1680"/>
    <w:rsid w:val="005B2005"/>
    <w:rsid w:val="005B4F3F"/>
    <w:rsid w:val="005B6149"/>
    <w:rsid w:val="005C07CA"/>
    <w:rsid w:val="005C2608"/>
    <w:rsid w:val="005C27C7"/>
    <w:rsid w:val="005C677A"/>
    <w:rsid w:val="005C6AA2"/>
    <w:rsid w:val="005C78DB"/>
    <w:rsid w:val="005C7F47"/>
    <w:rsid w:val="005D05A6"/>
    <w:rsid w:val="005D1587"/>
    <w:rsid w:val="005D3D92"/>
    <w:rsid w:val="005D52F2"/>
    <w:rsid w:val="005E0BD7"/>
    <w:rsid w:val="005E0ED8"/>
    <w:rsid w:val="005E1954"/>
    <w:rsid w:val="005E1FA4"/>
    <w:rsid w:val="005E3E9F"/>
    <w:rsid w:val="005E4E2B"/>
    <w:rsid w:val="005E6D8C"/>
    <w:rsid w:val="005F0563"/>
    <w:rsid w:val="005F1C4F"/>
    <w:rsid w:val="005F4948"/>
    <w:rsid w:val="00602127"/>
    <w:rsid w:val="00602A00"/>
    <w:rsid w:val="00603375"/>
    <w:rsid w:val="00604DE5"/>
    <w:rsid w:val="006065D2"/>
    <w:rsid w:val="0061131B"/>
    <w:rsid w:val="00613821"/>
    <w:rsid w:val="00613ECF"/>
    <w:rsid w:val="00613F68"/>
    <w:rsid w:val="00622841"/>
    <w:rsid w:val="006233DD"/>
    <w:rsid w:val="006239B3"/>
    <w:rsid w:val="006268A9"/>
    <w:rsid w:val="006310E2"/>
    <w:rsid w:val="00631427"/>
    <w:rsid w:val="00633CE9"/>
    <w:rsid w:val="006352F1"/>
    <w:rsid w:val="00635BC3"/>
    <w:rsid w:val="00637406"/>
    <w:rsid w:val="00637FAC"/>
    <w:rsid w:val="00643293"/>
    <w:rsid w:val="00643497"/>
    <w:rsid w:val="00644061"/>
    <w:rsid w:val="00652E1E"/>
    <w:rsid w:val="00653C46"/>
    <w:rsid w:val="006542CC"/>
    <w:rsid w:val="0066301E"/>
    <w:rsid w:val="00665057"/>
    <w:rsid w:val="006658CD"/>
    <w:rsid w:val="006662AF"/>
    <w:rsid w:val="006669B8"/>
    <w:rsid w:val="00667467"/>
    <w:rsid w:val="00670BF5"/>
    <w:rsid w:val="006724E2"/>
    <w:rsid w:val="0067289D"/>
    <w:rsid w:val="00672FE1"/>
    <w:rsid w:val="006731A7"/>
    <w:rsid w:val="00674E15"/>
    <w:rsid w:val="0067531F"/>
    <w:rsid w:val="006754A9"/>
    <w:rsid w:val="006763CD"/>
    <w:rsid w:val="00683474"/>
    <w:rsid w:val="006834A2"/>
    <w:rsid w:val="0069260A"/>
    <w:rsid w:val="006926D9"/>
    <w:rsid w:val="00694329"/>
    <w:rsid w:val="00695138"/>
    <w:rsid w:val="00696133"/>
    <w:rsid w:val="00697CD1"/>
    <w:rsid w:val="00697DC3"/>
    <w:rsid w:val="00697E08"/>
    <w:rsid w:val="006A17E4"/>
    <w:rsid w:val="006A4A44"/>
    <w:rsid w:val="006A564B"/>
    <w:rsid w:val="006A77E3"/>
    <w:rsid w:val="006A7C21"/>
    <w:rsid w:val="006B2E63"/>
    <w:rsid w:val="006B30AF"/>
    <w:rsid w:val="006B6157"/>
    <w:rsid w:val="006B7379"/>
    <w:rsid w:val="006B7638"/>
    <w:rsid w:val="006B7BE8"/>
    <w:rsid w:val="006C0687"/>
    <w:rsid w:val="006C108F"/>
    <w:rsid w:val="006D09F5"/>
    <w:rsid w:val="006D226E"/>
    <w:rsid w:val="006D3B5E"/>
    <w:rsid w:val="006D5612"/>
    <w:rsid w:val="006D7B62"/>
    <w:rsid w:val="006E2627"/>
    <w:rsid w:val="006E278A"/>
    <w:rsid w:val="006E66A4"/>
    <w:rsid w:val="006F0C20"/>
    <w:rsid w:val="006F3F9D"/>
    <w:rsid w:val="006F593C"/>
    <w:rsid w:val="006F6B7F"/>
    <w:rsid w:val="006F7D25"/>
    <w:rsid w:val="00700DD6"/>
    <w:rsid w:val="00706A49"/>
    <w:rsid w:val="0071389D"/>
    <w:rsid w:val="007167F3"/>
    <w:rsid w:val="007172D7"/>
    <w:rsid w:val="0072534D"/>
    <w:rsid w:val="0072733B"/>
    <w:rsid w:val="00731E68"/>
    <w:rsid w:val="00731ED2"/>
    <w:rsid w:val="007323EA"/>
    <w:rsid w:val="00733EEC"/>
    <w:rsid w:val="007346CA"/>
    <w:rsid w:val="00734A4D"/>
    <w:rsid w:val="00736406"/>
    <w:rsid w:val="0073704B"/>
    <w:rsid w:val="0073795D"/>
    <w:rsid w:val="00742E46"/>
    <w:rsid w:val="0074360D"/>
    <w:rsid w:val="00744770"/>
    <w:rsid w:val="007605C1"/>
    <w:rsid w:val="007614E6"/>
    <w:rsid w:val="00761B11"/>
    <w:rsid w:val="00765A43"/>
    <w:rsid w:val="00771484"/>
    <w:rsid w:val="007741F2"/>
    <w:rsid w:val="00786899"/>
    <w:rsid w:val="007904EC"/>
    <w:rsid w:val="007917B1"/>
    <w:rsid w:val="00795D79"/>
    <w:rsid w:val="007A1667"/>
    <w:rsid w:val="007A719F"/>
    <w:rsid w:val="007B1237"/>
    <w:rsid w:val="007B18E1"/>
    <w:rsid w:val="007B626E"/>
    <w:rsid w:val="007C30BB"/>
    <w:rsid w:val="007C46A0"/>
    <w:rsid w:val="007C6C7E"/>
    <w:rsid w:val="007C7C64"/>
    <w:rsid w:val="007D1D03"/>
    <w:rsid w:val="007D1DCC"/>
    <w:rsid w:val="007D2308"/>
    <w:rsid w:val="007D5697"/>
    <w:rsid w:val="007E168F"/>
    <w:rsid w:val="007E1AFD"/>
    <w:rsid w:val="007E34CC"/>
    <w:rsid w:val="007E62B6"/>
    <w:rsid w:val="007E789F"/>
    <w:rsid w:val="007F1AAF"/>
    <w:rsid w:val="007F1C3F"/>
    <w:rsid w:val="007F1FA1"/>
    <w:rsid w:val="007F5B2B"/>
    <w:rsid w:val="007F696F"/>
    <w:rsid w:val="007F76C3"/>
    <w:rsid w:val="008016F8"/>
    <w:rsid w:val="00801AED"/>
    <w:rsid w:val="0080569C"/>
    <w:rsid w:val="00806DA0"/>
    <w:rsid w:val="0081065F"/>
    <w:rsid w:val="008117C9"/>
    <w:rsid w:val="00811937"/>
    <w:rsid w:val="008125CA"/>
    <w:rsid w:val="00813FBB"/>
    <w:rsid w:val="008144BF"/>
    <w:rsid w:val="00816679"/>
    <w:rsid w:val="0081750C"/>
    <w:rsid w:val="00817F95"/>
    <w:rsid w:val="008212AE"/>
    <w:rsid w:val="008221C4"/>
    <w:rsid w:val="00822B6D"/>
    <w:rsid w:val="008269DA"/>
    <w:rsid w:val="008311E0"/>
    <w:rsid w:val="0083344D"/>
    <w:rsid w:val="00833F60"/>
    <w:rsid w:val="00835ECB"/>
    <w:rsid w:val="00837442"/>
    <w:rsid w:val="00840AE4"/>
    <w:rsid w:val="008418B0"/>
    <w:rsid w:val="0084370C"/>
    <w:rsid w:val="00844711"/>
    <w:rsid w:val="00846806"/>
    <w:rsid w:val="00846D47"/>
    <w:rsid w:val="00854180"/>
    <w:rsid w:val="00861259"/>
    <w:rsid w:val="00861F61"/>
    <w:rsid w:val="00863D20"/>
    <w:rsid w:val="008657E2"/>
    <w:rsid w:val="0086632C"/>
    <w:rsid w:val="0086691D"/>
    <w:rsid w:val="008717D7"/>
    <w:rsid w:val="00871E7E"/>
    <w:rsid w:val="00873224"/>
    <w:rsid w:val="00873DEA"/>
    <w:rsid w:val="00877C55"/>
    <w:rsid w:val="00880CA2"/>
    <w:rsid w:val="008868BA"/>
    <w:rsid w:val="00891AB0"/>
    <w:rsid w:val="008938B5"/>
    <w:rsid w:val="00896EFA"/>
    <w:rsid w:val="008A0DBC"/>
    <w:rsid w:val="008A22E3"/>
    <w:rsid w:val="008A41D0"/>
    <w:rsid w:val="008B1ECF"/>
    <w:rsid w:val="008B1EF6"/>
    <w:rsid w:val="008B39E5"/>
    <w:rsid w:val="008B4E5A"/>
    <w:rsid w:val="008B50A9"/>
    <w:rsid w:val="008B6B22"/>
    <w:rsid w:val="008C4455"/>
    <w:rsid w:val="008C6A5A"/>
    <w:rsid w:val="008C6CB5"/>
    <w:rsid w:val="008C7D9C"/>
    <w:rsid w:val="008D4F9D"/>
    <w:rsid w:val="008E02DF"/>
    <w:rsid w:val="008E2B26"/>
    <w:rsid w:val="008E6D9E"/>
    <w:rsid w:val="008F1DBD"/>
    <w:rsid w:val="008F247C"/>
    <w:rsid w:val="008F2746"/>
    <w:rsid w:val="008F7D15"/>
    <w:rsid w:val="008F7E20"/>
    <w:rsid w:val="00901D00"/>
    <w:rsid w:val="009020D6"/>
    <w:rsid w:val="0090485D"/>
    <w:rsid w:val="009062D6"/>
    <w:rsid w:val="00907C5E"/>
    <w:rsid w:val="00910751"/>
    <w:rsid w:val="0091138C"/>
    <w:rsid w:val="0091188A"/>
    <w:rsid w:val="00911E6D"/>
    <w:rsid w:val="0092161C"/>
    <w:rsid w:val="00921F8B"/>
    <w:rsid w:val="00923275"/>
    <w:rsid w:val="00924B94"/>
    <w:rsid w:val="009263B7"/>
    <w:rsid w:val="0092794B"/>
    <w:rsid w:val="00930C77"/>
    <w:rsid w:val="00930E37"/>
    <w:rsid w:val="009363E8"/>
    <w:rsid w:val="00945CA5"/>
    <w:rsid w:val="00946645"/>
    <w:rsid w:val="0095198A"/>
    <w:rsid w:val="0095423A"/>
    <w:rsid w:val="0095668B"/>
    <w:rsid w:val="009574D8"/>
    <w:rsid w:val="00960419"/>
    <w:rsid w:val="009668AB"/>
    <w:rsid w:val="00967BCF"/>
    <w:rsid w:val="00967C14"/>
    <w:rsid w:val="00971CC5"/>
    <w:rsid w:val="00971EDB"/>
    <w:rsid w:val="00972F93"/>
    <w:rsid w:val="00977399"/>
    <w:rsid w:val="0098610E"/>
    <w:rsid w:val="00986500"/>
    <w:rsid w:val="00986BB9"/>
    <w:rsid w:val="00991BA0"/>
    <w:rsid w:val="00994567"/>
    <w:rsid w:val="009967DC"/>
    <w:rsid w:val="00997BF9"/>
    <w:rsid w:val="009A06F6"/>
    <w:rsid w:val="009A09DB"/>
    <w:rsid w:val="009A3D79"/>
    <w:rsid w:val="009A3E63"/>
    <w:rsid w:val="009A61E5"/>
    <w:rsid w:val="009A6579"/>
    <w:rsid w:val="009A7364"/>
    <w:rsid w:val="009B156B"/>
    <w:rsid w:val="009B21C3"/>
    <w:rsid w:val="009B42D7"/>
    <w:rsid w:val="009B4A15"/>
    <w:rsid w:val="009B5D52"/>
    <w:rsid w:val="009B687D"/>
    <w:rsid w:val="009B7C56"/>
    <w:rsid w:val="009C3FB9"/>
    <w:rsid w:val="009C49F5"/>
    <w:rsid w:val="009C60C2"/>
    <w:rsid w:val="009D4B3A"/>
    <w:rsid w:val="009D5502"/>
    <w:rsid w:val="009E13F7"/>
    <w:rsid w:val="009E5B8B"/>
    <w:rsid w:val="009E63D8"/>
    <w:rsid w:val="009F0BB5"/>
    <w:rsid w:val="009F15E3"/>
    <w:rsid w:val="009F602D"/>
    <w:rsid w:val="009F7E35"/>
    <w:rsid w:val="00A07179"/>
    <w:rsid w:val="00A10539"/>
    <w:rsid w:val="00A12FB3"/>
    <w:rsid w:val="00A13E62"/>
    <w:rsid w:val="00A153E9"/>
    <w:rsid w:val="00A159E0"/>
    <w:rsid w:val="00A216AF"/>
    <w:rsid w:val="00A22371"/>
    <w:rsid w:val="00A24C78"/>
    <w:rsid w:val="00A25342"/>
    <w:rsid w:val="00A271C3"/>
    <w:rsid w:val="00A33FAD"/>
    <w:rsid w:val="00A34616"/>
    <w:rsid w:val="00A36FF1"/>
    <w:rsid w:val="00A3744D"/>
    <w:rsid w:val="00A401A4"/>
    <w:rsid w:val="00A4284A"/>
    <w:rsid w:val="00A4390D"/>
    <w:rsid w:val="00A46318"/>
    <w:rsid w:val="00A511CA"/>
    <w:rsid w:val="00A515B8"/>
    <w:rsid w:val="00A54E29"/>
    <w:rsid w:val="00A552D5"/>
    <w:rsid w:val="00A602F4"/>
    <w:rsid w:val="00A60D15"/>
    <w:rsid w:val="00A61896"/>
    <w:rsid w:val="00A618ED"/>
    <w:rsid w:val="00A63FCA"/>
    <w:rsid w:val="00A6429C"/>
    <w:rsid w:val="00A663EE"/>
    <w:rsid w:val="00A74497"/>
    <w:rsid w:val="00A7491E"/>
    <w:rsid w:val="00A767BD"/>
    <w:rsid w:val="00A77701"/>
    <w:rsid w:val="00A778F7"/>
    <w:rsid w:val="00A80218"/>
    <w:rsid w:val="00A81064"/>
    <w:rsid w:val="00A81B35"/>
    <w:rsid w:val="00A82ADD"/>
    <w:rsid w:val="00A82F3C"/>
    <w:rsid w:val="00A8430D"/>
    <w:rsid w:val="00A8513F"/>
    <w:rsid w:val="00A86F5D"/>
    <w:rsid w:val="00A91DDE"/>
    <w:rsid w:val="00A93283"/>
    <w:rsid w:val="00A959B2"/>
    <w:rsid w:val="00AA58D1"/>
    <w:rsid w:val="00AB0C0C"/>
    <w:rsid w:val="00AB1641"/>
    <w:rsid w:val="00AB3248"/>
    <w:rsid w:val="00AB3A86"/>
    <w:rsid w:val="00AB59B3"/>
    <w:rsid w:val="00AC1B88"/>
    <w:rsid w:val="00AC1E55"/>
    <w:rsid w:val="00AC1E9C"/>
    <w:rsid w:val="00AC2392"/>
    <w:rsid w:val="00AC2F01"/>
    <w:rsid w:val="00AC36AA"/>
    <w:rsid w:val="00AC415F"/>
    <w:rsid w:val="00AC5573"/>
    <w:rsid w:val="00AC5F34"/>
    <w:rsid w:val="00AC6430"/>
    <w:rsid w:val="00AD3E49"/>
    <w:rsid w:val="00AD6876"/>
    <w:rsid w:val="00AE021F"/>
    <w:rsid w:val="00AE061A"/>
    <w:rsid w:val="00AE24C1"/>
    <w:rsid w:val="00AE5D7D"/>
    <w:rsid w:val="00AE5ED7"/>
    <w:rsid w:val="00AE7137"/>
    <w:rsid w:val="00AE75BB"/>
    <w:rsid w:val="00AE75BE"/>
    <w:rsid w:val="00AF0ABF"/>
    <w:rsid w:val="00AF3ECC"/>
    <w:rsid w:val="00B02DA8"/>
    <w:rsid w:val="00B03688"/>
    <w:rsid w:val="00B0431B"/>
    <w:rsid w:val="00B07EB2"/>
    <w:rsid w:val="00B10A4C"/>
    <w:rsid w:val="00B12456"/>
    <w:rsid w:val="00B124C6"/>
    <w:rsid w:val="00B1322B"/>
    <w:rsid w:val="00B134E2"/>
    <w:rsid w:val="00B13ED7"/>
    <w:rsid w:val="00B14634"/>
    <w:rsid w:val="00B14CDD"/>
    <w:rsid w:val="00B173AA"/>
    <w:rsid w:val="00B2530B"/>
    <w:rsid w:val="00B27156"/>
    <w:rsid w:val="00B272CC"/>
    <w:rsid w:val="00B30629"/>
    <w:rsid w:val="00B312A8"/>
    <w:rsid w:val="00B3463A"/>
    <w:rsid w:val="00B34F5A"/>
    <w:rsid w:val="00B34FE1"/>
    <w:rsid w:val="00B357AA"/>
    <w:rsid w:val="00B366A9"/>
    <w:rsid w:val="00B37822"/>
    <w:rsid w:val="00B37B0E"/>
    <w:rsid w:val="00B37E7B"/>
    <w:rsid w:val="00B4096D"/>
    <w:rsid w:val="00B41388"/>
    <w:rsid w:val="00B445F4"/>
    <w:rsid w:val="00B460AC"/>
    <w:rsid w:val="00B470F4"/>
    <w:rsid w:val="00B52FC8"/>
    <w:rsid w:val="00B537E3"/>
    <w:rsid w:val="00B53D83"/>
    <w:rsid w:val="00B56C80"/>
    <w:rsid w:val="00B56C94"/>
    <w:rsid w:val="00B617BE"/>
    <w:rsid w:val="00B6384F"/>
    <w:rsid w:val="00B65539"/>
    <w:rsid w:val="00B66B93"/>
    <w:rsid w:val="00B67FC2"/>
    <w:rsid w:val="00B70FE3"/>
    <w:rsid w:val="00B73E3F"/>
    <w:rsid w:val="00B74F7D"/>
    <w:rsid w:val="00B76F02"/>
    <w:rsid w:val="00B7767C"/>
    <w:rsid w:val="00B83958"/>
    <w:rsid w:val="00B8520F"/>
    <w:rsid w:val="00B86EE5"/>
    <w:rsid w:val="00B902B0"/>
    <w:rsid w:val="00B94F2F"/>
    <w:rsid w:val="00B95696"/>
    <w:rsid w:val="00BA3884"/>
    <w:rsid w:val="00BA4C2C"/>
    <w:rsid w:val="00BA4F4B"/>
    <w:rsid w:val="00BA5474"/>
    <w:rsid w:val="00BA5AAE"/>
    <w:rsid w:val="00BB0857"/>
    <w:rsid w:val="00BB0CE3"/>
    <w:rsid w:val="00BB3708"/>
    <w:rsid w:val="00BB474B"/>
    <w:rsid w:val="00BB7E22"/>
    <w:rsid w:val="00BC4A59"/>
    <w:rsid w:val="00BC5F9F"/>
    <w:rsid w:val="00BD0672"/>
    <w:rsid w:val="00BD61CE"/>
    <w:rsid w:val="00BE272E"/>
    <w:rsid w:val="00BE3425"/>
    <w:rsid w:val="00BE4324"/>
    <w:rsid w:val="00BE445E"/>
    <w:rsid w:val="00BE50E4"/>
    <w:rsid w:val="00BF032D"/>
    <w:rsid w:val="00BF221C"/>
    <w:rsid w:val="00BF32D3"/>
    <w:rsid w:val="00BF4E66"/>
    <w:rsid w:val="00BF5A8D"/>
    <w:rsid w:val="00C0059D"/>
    <w:rsid w:val="00C01AEC"/>
    <w:rsid w:val="00C02191"/>
    <w:rsid w:val="00C02524"/>
    <w:rsid w:val="00C0384A"/>
    <w:rsid w:val="00C0438A"/>
    <w:rsid w:val="00C05ABF"/>
    <w:rsid w:val="00C07CBA"/>
    <w:rsid w:val="00C10D10"/>
    <w:rsid w:val="00C132F3"/>
    <w:rsid w:val="00C144AC"/>
    <w:rsid w:val="00C20279"/>
    <w:rsid w:val="00C20D61"/>
    <w:rsid w:val="00C231CE"/>
    <w:rsid w:val="00C276F6"/>
    <w:rsid w:val="00C34672"/>
    <w:rsid w:val="00C35905"/>
    <w:rsid w:val="00C37DBC"/>
    <w:rsid w:val="00C42B31"/>
    <w:rsid w:val="00C4402D"/>
    <w:rsid w:val="00C4499F"/>
    <w:rsid w:val="00C47A5C"/>
    <w:rsid w:val="00C502B2"/>
    <w:rsid w:val="00C5155B"/>
    <w:rsid w:val="00C51B6A"/>
    <w:rsid w:val="00C51F97"/>
    <w:rsid w:val="00C54DC3"/>
    <w:rsid w:val="00C5570A"/>
    <w:rsid w:val="00C626EC"/>
    <w:rsid w:val="00C63B8C"/>
    <w:rsid w:val="00C64D56"/>
    <w:rsid w:val="00C67319"/>
    <w:rsid w:val="00C67E5E"/>
    <w:rsid w:val="00C709EA"/>
    <w:rsid w:val="00C70C34"/>
    <w:rsid w:val="00C70E15"/>
    <w:rsid w:val="00C74D38"/>
    <w:rsid w:val="00C74F96"/>
    <w:rsid w:val="00C80D42"/>
    <w:rsid w:val="00C83AF5"/>
    <w:rsid w:val="00C865AB"/>
    <w:rsid w:val="00C872A4"/>
    <w:rsid w:val="00C913BF"/>
    <w:rsid w:val="00C94FC3"/>
    <w:rsid w:val="00C9599B"/>
    <w:rsid w:val="00C96157"/>
    <w:rsid w:val="00C96AD2"/>
    <w:rsid w:val="00CA04D3"/>
    <w:rsid w:val="00CA2C39"/>
    <w:rsid w:val="00CA4868"/>
    <w:rsid w:val="00CA6112"/>
    <w:rsid w:val="00CA6E1A"/>
    <w:rsid w:val="00CB04D1"/>
    <w:rsid w:val="00CB2B3C"/>
    <w:rsid w:val="00CB3FC3"/>
    <w:rsid w:val="00CB75A6"/>
    <w:rsid w:val="00CC1296"/>
    <w:rsid w:val="00CC1A8E"/>
    <w:rsid w:val="00CC2BEC"/>
    <w:rsid w:val="00CC2ED8"/>
    <w:rsid w:val="00CC7A0F"/>
    <w:rsid w:val="00CD197A"/>
    <w:rsid w:val="00CE31F5"/>
    <w:rsid w:val="00CE6681"/>
    <w:rsid w:val="00CE6C1E"/>
    <w:rsid w:val="00CF01A8"/>
    <w:rsid w:val="00CF1833"/>
    <w:rsid w:val="00CF31B1"/>
    <w:rsid w:val="00CF54C4"/>
    <w:rsid w:val="00CF589B"/>
    <w:rsid w:val="00CF6445"/>
    <w:rsid w:val="00CF6580"/>
    <w:rsid w:val="00CF7553"/>
    <w:rsid w:val="00CF7D67"/>
    <w:rsid w:val="00D05C22"/>
    <w:rsid w:val="00D071A1"/>
    <w:rsid w:val="00D121BE"/>
    <w:rsid w:val="00D140B9"/>
    <w:rsid w:val="00D146A6"/>
    <w:rsid w:val="00D170BE"/>
    <w:rsid w:val="00D174D2"/>
    <w:rsid w:val="00D201AA"/>
    <w:rsid w:val="00D20A68"/>
    <w:rsid w:val="00D256D1"/>
    <w:rsid w:val="00D25C0F"/>
    <w:rsid w:val="00D26973"/>
    <w:rsid w:val="00D2750D"/>
    <w:rsid w:val="00D31401"/>
    <w:rsid w:val="00D34A81"/>
    <w:rsid w:val="00D34CE2"/>
    <w:rsid w:val="00D35437"/>
    <w:rsid w:val="00D42C3E"/>
    <w:rsid w:val="00D43786"/>
    <w:rsid w:val="00D442A3"/>
    <w:rsid w:val="00D45DAB"/>
    <w:rsid w:val="00D46E32"/>
    <w:rsid w:val="00D47ADC"/>
    <w:rsid w:val="00D47DE2"/>
    <w:rsid w:val="00D5022F"/>
    <w:rsid w:val="00D5115B"/>
    <w:rsid w:val="00D51FCA"/>
    <w:rsid w:val="00D56DBD"/>
    <w:rsid w:val="00D60783"/>
    <w:rsid w:val="00D609E7"/>
    <w:rsid w:val="00D60C88"/>
    <w:rsid w:val="00D629F1"/>
    <w:rsid w:val="00D63B7E"/>
    <w:rsid w:val="00D64194"/>
    <w:rsid w:val="00D665D3"/>
    <w:rsid w:val="00D70BC1"/>
    <w:rsid w:val="00D72ADB"/>
    <w:rsid w:val="00D7502A"/>
    <w:rsid w:val="00D75DB3"/>
    <w:rsid w:val="00D764F2"/>
    <w:rsid w:val="00D770BB"/>
    <w:rsid w:val="00D77BFA"/>
    <w:rsid w:val="00D84603"/>
    <w:rsid w:val="00D86180"/>
    <w:rsid w:val="00D866D9"/>
    <w:rsid w:val="00D92B5C"/>
    <w:rsid w:val="00D93302"/>
    <w:rsid w:val="00DA05E1"/>
    <w:rsid w:val="00DA143D"/>
    <w:rsid w:val="00DA1503"/>
    <w:rsid w:val="00DA5E32"/>
    <w:rsid w:val="00DA7F80"/>
    <w:rsid w:val="00DB040E"/>
    <w:rsid w:val="00DB0E7E"/>
    <w:rsid w:val="00DB31C7"/>
    <w:rsid w:val="00DB3B4D"/>
    <w:rsid w:val="00DB4978"/>
    <w:rsid w:val="00DB502A"/>
    <w:rsid w:val="00DB7C7E"/>
    <w:rsid w:val="00DC0C1B"/>
    <w:rsid w:val="00DC16F5"/>
    <w:rsid w:val="00DC1D25"/>
    <w:rsid w:val="00DC2378"/>
    <w:rsid w:val="00DC4471"/>
    <w:rsid w:val="00DC6836"/>
    <w:rsid w:val="00DD3D29"/>
    <w:rsid w:val="00DD612B"/>
    <w:rsid w:val="00DD6ACA"/>
    <w:rsid w:val="00DD71DC"/>
    <w:rsid w:val="00DF377A"/>
    <w:rsid w:val="00DF5639"/>
    <w:rsid w:val="00DF6D5C"/>
    <w:rsid w:val="00DF7967"/>
    <w:rsid w:val="00E017AF"/>
    <w:rsid w:val="00E03944"/>
    <w:rsid w:val="00E039AD"/>
    <w:rsid w:val="00E0413B"/>
    <w:rsid w:val="00E05E68"/>
    <w:rsid w:val="00E11E5A"/>
    <w:rsid w:val="00E15870"/>
    <w:rsid w:val="00E16235"/>
    <w:rsid w:val="00E254CF"/>
    <w:rsid w:val="00E33AAA"/>
    <w:rsid w:val="00E37681"/>
    <w:rsid w:val="00E409D8"/>
    <w:rsid w:val="00E40B09"/>
    <w:rsid w:val="00E411B6"/>
    <w:rsid w:val="00E425BF"/>
    <w:rsid w:val="00E42D08"/>
    <w:rsid w:val="00E43500"/>
    <w:rsid w:val="00E438A6"/>
    <w:rsid w:val="00E4767A"/>
    <w:rsid w:val="00E479AF"/>
    <w:rsid w:val="00E50732"/>
    <w:rsid w:val="00E54776"/>
    <w:rsid w:val="00E55BA8"/>
    <w:rsid w:val="00E57687"/>
    <w:rsid w:val="00E5797C"/>
    <w:rsid w:val="00E60E69"/>
    <w:rsid w:val="00E62376"/>
    <w:rsid w:val="00E636A9"/>
    <w:rsid w:val="00E63A11"/>
    <w:rsid w:val="00E63C4F"/>
    <w:rsid w:val="00E63E36"/>
    <w:rsid w:val="00E72A9E"/>
    <w:rsid w:val="00E73C41"/>
    <w:rsid w:val="00E73C95"/>
    <w:rsid w:val="00E75C23"/>
    <w:rsid w:val="00E75C97"/>
    <w:rsid w:val="00E76452"/>
    <w:rsid w:val="00E76B0D"/>
    <w:rsid w:val="00E81040"/>
    <w:rsid w:val="00E81303"/>
    <w:rsid w:val="00E85D0E"/>
    <w:rsid w:val="00E86D48"/>
    <w:rsid w:val="00E907C9"/>
    <w:rsid w:val="00E918F1"/>
    <w:rsid w:val="00E91A48"/>
    <w:rsid w:val="00E9227D"/>
    <w:rsid w:val="00E938AB"/>
    <w:rsid w:val="00E94752"/>
    <w:rsid w:val="00E94865"/>
    <w:rsid w:val="00E97549"/>
    <w:rsid w:val="00EA0629"/>
    <w:rsid w:val="00EA2C17"/>
    <w:rsid w:val="00EA4279"/>
    <w:rsid w:val="00EA4E1B"/>
    <w:rsid w:val="00EA5535"/>
    <w:rsid w:val="00EA6860"/>
    <w:rsid w:val="00EA7CC3"/>
    <w:rsid w:val="00EA7E7A"/>
    <w:rsid w:val="00EB1675"/>
    <w:rsid w:val="00EB5B9B"/>
    <w:rsid w:val="00EB6D57"/>
    <w:rsid w:val="00EB7F13"/>
    <w:rsid w:val="00EC4DA6"/>
    <w:rsid w:val="00EC5E13"/>
    <w:rsid w:val="00ED0ADC"/>
    <w:rsid w:val="00ED5A88"/>
    <w:rsid w:val="00EE0807"/>
    <w:rsid w:val="00EE28F7"/>
    <w:rsid w:val="00EE3842"/>
    <w:rsid w:val="00EE5CC6"/>
    <w:rsid w:val="00EE6582"/>
    <w:rsid w:val="00EE6A8B"/>
    <w:rsid w:val="00EF09ED"/>
    <w:rsid w:val="00EF220B"/>
    <w:rsid w:val="00EF5361"/>
    <w:rsid w:val="00F010C7"/>
    <w:rsid w:val="00F03F79"/>
    <w:rsid w:val="00F059E8"/>
    <w:rsid w:val="00F06DCC"/>
    <w:rsid w:val="00F07025"/>
    <w:rsid w:val="00F0761E"/>
    <w:rsid w:val="00F079C8"/>
    <w:rsid w:val="00F108F1"/>
    <w:rsid w:val="00F1288B"/>
    <w:rsid w:val="00F13BC0"/>
    <w:rsid w:val="00F13D64"/>
    <w:rsid w:val="00F14B85"/>
    <w:rsid w:val="00F14D29"/>
    <w:rsid w:val="00F1517A"/>
    <w:rsid w:val="00F15235"/>
    <w:rsid w:val="00F21D3D"/>
    <w:rsid w:val="00F234E0"/>
    <w:rsid w:val="00F2411D"/>
    <w:rsid w:val="00F252B4"/>
    <w:rsid w:val="00F30CDE"/>
    <w:rsid w:val="00F30D88"/>
    <w:rsid w:val="00F30DE6"/>
    <w:rsid w:val="00F32385"/>
    <w:rsid w:val="00F33C94"/>
    <w:rsid w:val="00F33DF6"/>
    <w:rsid w:val="00F3454D"/>
    <w:rsid w:val="00F34AAC"/>
    <w:rsid w:val="00F35F8B"/>
    <w:rsid w:val="00F41FA6"/>
    <w:rsid w:val="00F425F0"/>
    <w:rsid w:val="00F430F8"/>
    <w:rsid w:val="00F45F90"/>
    <w:rsid w:val="00F46325"/>
    <w:rsid w:val="00F471AD"/>
    <w:rsid w:val="00F509CA"/>
    <w:rsid w:val="00F515D7"/>
    <w:rsid w:val="00F52F32"/>
    <w:rsid w:val="00F53B9B"/>
    <w:rsid w:val="00F55219"/>
    <w:rsid w:val="00F56EBB"/>
    <w:rsid w:val="00F60BE2"/>
    <w:rsid w:val="00F61D85"/>
    <w:rsid w:val="00F61DDA"/>
    <w:rsid w:val="00F626BB"/>
    <w:rsid w:val="00F63669"/>
    <w:rsid w:val="00F655AD"/>
    <w:rsid w:val="00F70BFD"/>
    <w:rsid w:val="00F725A9"/>
    <w:rsid w:val="00F738BD"/>
    <w:rsid w:val="00F7450F"/>
    <w:rsid w:val="00F76830"/>
    <w:rsid w:val="00F82052"/>
    <w:rsid w:val="00F825DC"/>
    <w:rsid w:val="00F840A3"/>
    <w:rsid w:val="00F86110"/>
    <w:rsid w:val="00F90017"/>
    <w:rsid w:val="00F90296"/>
    <w:rsid w:val="00F903BB"/>
    <w:rsid w:val="00F9101E"/>
    <w:rsid w:val="00F919CB"/>
    <w:rsid w:val="00F9256F"/>
    <w:rsid w:val="00F93891"/>
    <w:rsid w:val="00F945F7"/>
    <w:rsid w:val="00FA0607"/>
    <w:rsid w:val="00FA2671"/>
    <w:rsid w:val="00FA3442"/>
    <w:rsid w:val="00FA3CBC"/>
    <w:rsid w:val="00FA406C"/>
    <w:rsid w:val="00FB2F50"/>
    <w:rsid w:val="00FB4D32"/>
    <w:rsid w:val="00FB6B6C"/>
    <w:rsid w:val="00FC0550"/>
    <w:rsid w:val="00FC1715"/>
    <w:rsid w:val="00FC2AE2"/>
    <w:rsid w:val="00FC2E21"/>
    <w:rsid w:val="00FC5042"/>
    <w:rsid w:val="00FD0B09"/>
    <w:rsid w:val="00FD0E46"/>
    <w:rsid w:val="00FD3B8A"/>
    <w:rsid w:val="00FD42CE"/>
    <w:rsid w:val="00FE0B0B"/>
    <w:rsid w:val="00FE289B"/>
    <w:rsid w:val="00FE33C1"/>
    <w:rsid w:val="00FE612A"/>
    <w:rsid w:val="00FF2199"/>
    <w:rsid w:val="00FF2C78"/>
    <w:rsid w:val="00FF4A26"/>
    <w:rsid w:val="00FF7AB4"/>
    <w:rsid w:val="00FF7B77"/>
    <w:rsid w:val="028E12FF"/>
    <w:rsid w:val="03096D5C"/>
    <w:rsid w:val="0450DDCD"/>
    <w:rsid w:val="08B7252F"/>
    <w:rsid w:val="09423E26"/>
    <w:rsid w:val="0A5E116C"/>
    <w:rsid w:val="0C49217F"/>
    <w:rsid w:val="0CB35500"/>
    <w:rsid w:val="0DB2C29B"/>
    <w:rsid w:val="0EEEC3DB"/>
    <w:rsid w:val="176701F9"/>
    <w:rsid w:val="190B188E"/>
    <w:rsid w:val="1E030330"/>
    <w:rsid w:val="1ECF3502"/>
    <w:rsid w:val="1F4612C2"/>
    <w:rsid w:val="21C74E21"/>
    <w:rsid w:val="22017A9A"/>
    <w:rsid w:val="22A220C3"/>
    <w:rsid w:val="25418E28"/>
    <w:rsid w:val="26C47CF1"/>
    <w:rsid w:val="27F9B99E"/>
    <w:rsid w:val="287F5A25"/>
    <w:rsid w:val="2907E265"/>
    <w:rsid w:val="2AC85DDB"/>
    <w:rsid w:val="2F4CBACF"/>
    <w:rsid w:val="33C1080B"/>
    <w:rsid w:val="360B1082"/>
    <w:rsid w:val="38B9C57D"/>
    <w:rsid w:val="3AA94AA8"/>
    <w:rsid w:val="3D39C169"/>
    <w:rsid w:val="3D5F8045"/>
    <w:rsid w:val="3F205BE1"/>
    <w:rsid w:val="41E2964C"/>
    <w:rsid w:val="44D350D4"/>
    <w:rsid w:val="45F11168"/>
    <w:rsid w:val="46FBCEE2"/>
    <w:rsid w:val="4873B707"/>
    <w:rsid w:val="48A74705"/>
    <w:rsid w:val="4A6822A1"/>
    <w:rsid w:val="4D6B1066"/>
    <w:rsid w:val="4EEA54CE"/>
    <w:rsid w:val="513FE0E4"/>
    <w:rsid w:val="5339FF31"/>
    <w:rsid w:val="54BE71BA"/>
    <w:rsid w:val="55A6AC9D"/>
    <w:rsid w:val="57AFF460"/>
    <w:rsid w:val="586FE920"/>
    <w:rsid w:val="58BD6B48"/>
    <w:rsid w:val="5A0BB981"/>
    <w:rsid w:val="5EED24EF"/>
    <w:rsid w:val="5F24F217"/>
    <w:rsid w:val="60C0C278"/>
    <w:rsid w:val="619CB1C1"/>
    <w:rsid w:val="64BB6BDA"/>
    <w:rsid w:val="6594339B"/>
    <w:rsid w:val="6640331A"/>
    <w:rsid w:val="67E98163"/>
    <w:rsid w:val="6B15B008"/>
    <w:rsid w:val="6E3418A3"/>
    <w:rsid w:val="6EA4DA9A"/>
    <w:rsid w:val="7643E902"/>
    <w:rsid w:val="7684F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6A6A8"/>
  <w15:chartTrackingRefBased/>
  <w15:docId w15:val="{EE74D53A-B363-46B0-B6C5-DA04528F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C8"/>
  </w:style>
  <w:style w:type="paragraph" w:styleId="Footer">
    <w:name w:val="footer"/>
    <w:basedOn w:val="Normal"/>
    <w:link w:val="FooterChar"/>
    <w:uiPriority w:val="99"/>
    <w:unhideWhenUsed/>
    <w:rsid w:val="004D7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C8"/>
  </w:style>
  <w:style w:type="paragraph" w:styleId="BalloonText">
    <w:name w:val="Balloon Text"/>
    <w:basedOn w:val="Normal"/>
    <w:link w:val="BalloonTextChar"/>
    <w:uiPriority w:val="99"/>
    <w:semiHidden/>
    <w:unhideWhenUsed/>
    <w:rsid w:val="004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2C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D72C8"/>
    <w:pPr>
      <w:spacing w:after="0" w:line="240" w:lineRule="auto"/>
    </w:pPr>
  </w:style>
  <w:style w:type="character" w:customStyle="1" w:styleId="PlainTextChar">
    <w:name w:val="Plain Text Char"/>
    <w:link w:val="PlainText"/>
    <w:uiPriority w:val="99"/>
    <w:semiHidden/>
    <w:rsid w:val="004D72C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45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1E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F52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F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52F32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F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2F32"/>
    <w:rPr>
      <w:rFonts w:cs="Calibri"/>
      <w:b/>
      <w:bCs/>
      <w:lang w:eastAsia="en-US"/>
    </w:rPr>
  </w:style>
  <w:style w:type="paragraph" w:styleId="Revision">
    <w:name w:val="Revision"/>
    <w:hidden/>
    <w:uiPriority w:val="99"/>
    <w:semiHidden/>
    <w:rsid w:val="00967C14"/>
    <w:rPr>
      <w:rFonts w:cs="Calibri"/>
      <w:sz w:val="22"/>
      <w:szCs w:val="22"/>
      <w:lang w:eastAsia="en-US"/>
    </w:rPr>
  </w:style>
  <w:style w:type="paragraph" w:customStyle="1" w:styleId="elementtoproof">
    <w:name w:val="elementtoproof"/>
    <w:basedOn w:val="Normal"/>
    <w:uiPriority w:val="99"/>
    <w:rsid w:val="00184048"/>
    <w:pPr>
      <w:spacing w:after="0" w:line="240" w:lineRule="auto"/>
    </w:pPr>
    <w:rPr>
      <w:rFonts w:eastAsiaTheme="minorHAnsi"/>
      <w:lang w:eastAsia="en-AU"/>
    </w:rPr>
  </w:style>
  <w:style w:type="paragraph" w:styleId="NoSpacing">
    <w:name w:val="No Spacing"/>
    <w:uiPriority w:val="1"/>
    <w:qFormat/>
    <w:rsid w:val="00305E76"/>
    <w:pPr>
      <w:spacing w:before="240"/>
      <w:jc w:val="both"/>
    </w:pPr>
    <w:rPr>
      <w:rFonts w:ascii="Modern Era" w:hAnsi="Modern Era" w:cs="Calibri"/>
      <w:color w:val="19355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akes\OneDrive%20-%20nbcf.org.au\NBCF%20Themes\New%20Brand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fe9bfd-8457-46f3-89bb-36e2649fb3e3" xsi:nil="true"/>
    <lcf76f155ced4ddcb4097134ff3c332f xmlns="fcd55fb7-92bc-4fb6-8ba1-47afc3c0b39b">
      <Terms xmlns="http://schemas.microsoft.com/office/infopath/2007/PartnerControls"/>
    </lcf76f155ced4ddcb4097134ff3c332f>
    <SharedWithUsers xmlns="8bfe9bfd-8457-46f3-89bb-36e2649fb3e3">
      <UserInfo>
        <DisplayName>Marthe Wegner</DisplayName>
        <AccountId>325</AccountId>
        <AccountType/>
      </UserInfo>
      <UserInfo>
        <DisplayName>Jennifer Burrard</DisplayName>
        <AccountId>406</AccountId>
        <AccountType/>
      </UserInfo>
      <UserInfo>
        <DisplayName>Cleola Anderiesz</DisplayName>
        <AccountId>324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A520AA4FDCE4CADC545ED302F5987" ma:contentTypeVersion="16" ma:contentTypeDescription="Create a new document." ma:contentTypeScope="" ma:versionID="5809a97b804b5c3b52aae88db0fc3860">
  <xsd:schema xmlns:xsd="http://www.w3.org/2001/XMLSchema" xmlns:xs="http://www.w3.org/2001/XMLSchema" xmlns:p="http://schemas.microsoft.com/office/2006/metadata/properties" xmlns:ns2="fcd55fb7-92bc-4fb6-8ba1-47afc3c0b39b" xmlns:ns3="8bfe9bfd-8457-46f3-89bb-36e2649fb3e3" targetNamespace="http://schemas.microsoft.com/office/2006/metadata/properties" ma:root="true" ma:fieldsID="421fa4bdf5488dae5db345254d389cdd" ns2:_="" ns3:_="">
    <xsd:import namespace="fcd55fb7-92bc-4fb6-8ba1-47afc3c0b39b"/>
    <xsd:import namespace="8bfe9bfd-8457-46f3-89bb-36e2649f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5fb7-92bc-4fb6-8ba1-47afc3c0b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73a697-c037-4d98-aa87-7ab20c54f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e9bfd-8457-46f3-89bb-36e2649f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d626fb-1c78-4d7f-b2b1-74db5065fe10}" ma:internalName="TaxCatchAll" ma:showField="CatchAllData" ma:web="8bfe9bfd-8457-46f3-89bb-36e2649fb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0DFA4-9FF8-4608-8C3F-35D119823E60}">
  <ds:schemaRefs>
    <ds:schemaRef ds:uri="http://schemas.microsoft.com/office/2006/metadata/properties"/>
    <ds:schemaRef ds:uri="http://schemas.microsoft.com/office/infopath/2007/PartnerControls"/>
    <ds:schemaRef ds:uri="8bfe9bfd-8457-46f3-89bb-36e2649fb3e3"/>
    <ds:schemaRef ds:uri="fcd55fb7-92bc-4fb6-8ba1-47afc3c0b39b"/>
  </ds:schemaRefs>
</ds:datastoreItem>
</file>

<file path=customXml/itemProps2.xml><?xml version="1.0" encoding="utf-8"?>
<ds:datastoreItem xmlns:ds="http://schemas.openxmlformats.org/officeDocument/2006/customXml" ds:itemID="{4669C41B-2E48-4087-9217-7CC91A3458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6C3101-9C2E-460A-87C9-1EF655319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5fb7-92bc-4fb6-8ba1-47afc3c0b39b"/>
    <ds:schemaRef ds:uri="8bfe9bfd-8457-46f3-89bb-36e2649fb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23E7B-31D6-4A1B-A7D1-0399F0BDB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Brand Word Template</Template>
  <TotalTime>28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Oakes</dc:creator>
  <cp:keywords/>
  <cp:lastModifiedBy>Marthe Wegner</cp:lastModifiedBy>
  <cp:revision>26</cp:revision>
  <cp:lastPrinted>2018-06-18T22:13:00Z</cp:lastPrinted>
  <dcterms:created xsi:type="dcterms:W3CDTF">2024-07-18T05:08:00Z</dcterms:created>
  <dcterms:modified xsi:type="dcterms:W3CDTF">2024-07-21T21:15:00Z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0x010100FDBA520AA4FDCE4CADC545ED302F5987</vt:lpwstr>
  </property>
  <property fmtid="{D5CDD505-2E9C-101B-9397-08002B2CF9AE}" pid="3" name="MediaServiceImageTags">
    <vt:lpwstr/>
  </property>
</Properties>
</file>